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52C4" w14:textId="77777777" w:rsidR="009D51BF" w:rsidRPr="00CE60CD" w:rsidRDefault="009D51BF" w:rsidP="009D51BF">
      <w:pPr>
        <w:rPr>
          <w:rFonts w:ascii="Calibri" w:hAnsi="Calibri" w:cs="Arial"/>
          <w:color w:val="auto"/>
          <w:sz w:val="18"/>
          <w:szCs w:val="18"/>
        </w:rPr>
      </w:pPr>
      <w:r w:rsidRPr="00CE60CD">
        <w:rPr>
          <w:rFonts w:ascii="Calibri" w:hAnsi="Calibri" w:cs="Arial"/>
          <w:color w:val="auto"/>
          <w:sz w:val="18"/>
          <w:szCs w:val="18"/>
        </w:rPr>
        <w:t xml:space="preserve">Please fill in as much of the questionnaire and return to </w:t>
      </w:r>
      <w:r w:rsidR="00C751DE" w:rsidRPr="00CE60CD">
        <w:rPr>
          <w:rFonts w:ascii="Calibri" w:hAnsi="Calibri" w:cs="Arial"/>
          <w:color w:val="auto"/>
          <w:sz w:val="18"/>
          <w:szCs w:val="18"/>
        </w:rPr>
        <w:t>Morris Property</w:t>
      </w:r>
      <w:r w:rsidR="00641DAA" w:rsidRPr="00CE60CD">
        <w:rPr>
          <w:rFonts w:ascii="Calibri" w:hAnsi="Calibri" w:cs="Arial"/>
          <w:color w:val="auto"/>
          <w:sz w:val="18"/>
          <w:szCs w:val="18"/>
        </w:rPr>
        <w:t xml:space="preserve"> </w:t>
      </w:r>
      <w:r w:rsidRPr="00CE60CD">
        <w:rPr>
          <w:rFonts w:ascii="Calibri" w:hAnsi="Calibri" w:cs="Arial"/>
          <w:color w:val="auto"/>
          <w:sz w:val="18"/>
          <w:szCs w:val="18"/>
        </w:rPr>
        <w:t xml:space="preserve">as soon as possible.  Failure to complete or </w:t>
      </w:r>
      <w:r w:rsidR="007B7AB7" w:rsidRPr="00CE60CD">
        <w:rPr>
          <w:rFonts w:ascii="Calibri" w:hAnsi="Calibri" w:cs="Arial"/>
          <w:color w:val="auto"/>
          <w:sz w:val="18"/>
          <w:szCs w:val="18"/>
        </w:rPr>
        <w:t xml:space="preserve">if </w:t>
      </w:r>
      <w:r w:rsidRPr="00CE60CD">
        <w:rPr>
          <w:rFonts w:ascii="Calibri" w:hAnsi="Calibri" w:cs="Arial"/>
          <w:color w:val="auto"/>
          <w:sz w:val="18"/>
          <w:szCs w:val="18"/>
        </w:rPr>
        <w:t xml:space="preserve">insufficient processes </w:t>
      </w:r>
      <w:r w:rsidR="007B7AB7" w:rsidRPr="00CE60CD">
        <w:rPr>
          <w:rFonts w:ascii="Calibri" w:hAnsi="Calibri" w:cs="Arial"/>
          <w:color w:val="auto"/>
          <w:sz w:val="18"/>
          <w:szCs w:val="18"/>
        </w:rPr>
        <w:t xml:space="preserve">are </w:t>
      </w:r>
      <w:r w:rsidRPr="00CE60CD">
        <w:rPr>
          <w:rFonts w:ascii="Calibri" w:hAnsi="Calibri" w:cs="Arial"/>
          <w:color w:val="auto"/>
          <w:sz w:val="18"/>
          <w:szCs w:val="18"/>
        </w:rPr>
        <w:t xml:space="preserve">in place </w:t>
      </w:r>
      <w:r w:rsidR="007B7AB7" w:rsidRPr="00CE60CD">
        <w:rPr>
          <w:rFonts w:ascii="Calibri" w:hAnsi="Calibri" w:cs="Arial"/>
          <w:color w:val="auto"/>
          <w:sz w:val="18"/>
          <w:szCs w:val="18"/>
        </w:rPr>
        <w:t>could</w:t>
      </w:r>
      <w:r w:rsidRPr="00CE60CD">
        <w:rPr>
          <w:rFonts w:ascii="Calibri" w:hAnsi="Calibri" w:cs="Arial"/>
          <w:color w:val="auto"/>
          <w:sz w:val="18"/>
          <w:szCs w:val="18"/>
        </w:rPr>
        <w:t xml:space="preserve"> result in removal from </w:t>
      </w:r>
      <w:r w:rsidR="00282597" w:rsidRPr="00CE60CD">
        <w:rPr>
          <w:rFonts w:ascii="Calibri" w:hAnsi="Calibri" w:cs="Arial"/>
          <w:color w:val="auto"/>
          <w:sz w:val="18"/>
          <w:szCs w:val="18"/>
        </w:rPr>
        <w:t xml:space="preserve">our </w:t>
      </w:r>
      <w:r w:rsidR="007B7AB7" w:rsidRPr="00CE60CD">
        <w:rPr>
          <w:rFonts w:ascii="Calibri" w:hAnsi="Calibri" w:cs="Arial"/>
          <w:color w:val="auto"/>
          <w:sz w:val="18"/>
          <w:szCs w:val="18"/>
        </w:rPr>
        <w:t>approved list</w:t>
      </w:r>
      <w:r w:rsidRPr="00CE60CD">
        <w:rPr>
          <w:rFonts w:ascii="Calibri" w:hAnsi="Calibri" w:cs="Arial"/>
          <w:color w:val="auto"/>
          <w:sz w:val="18"/>
          <w:szCs w:val="18"/>
        </w:rPr>
        <w:t>.</w:t>
      </w:r>
    </w:p>
    <w:p w14:paraId="2908EA64" w14:textId="77777777" w:rsidR="009D51BF" w:rsidRPr="00CE60CD" w:rsidRDefault="008E4B30" w:rsidP="008E4B30">
      <w:pPr>
        <w:pStyle w:val="NoSpacing"/>
        <w:rPr>
          <w:rFonts w:cs="Arial"/>
          <w:sz w:val="18"/>
          <w:szCs w:val="18"/>
          <w:lang w:val="en-GB"/>
        </w:rPr>
      </w:pPr>
      <w:r w:rsidRPr="00CE60CD">
        <w:rPr>
          <w:rFonts w:eastAsia="Times New Roman" w:cs="Arial"/>
          <w:color w:val="000000"/>
          <w:sz w:val="18"/>
          <w:szCs w:val="18"/>
          <w:lang w:val="en-GB"/>
        </w:rPr>
        <w:t>Questions</w:t>
      </w:r>
      <w:r w:rsidRPr="00CE60CD">
        <w:rPr>
          <w:rFonts w:cs="Arial"/>
          <w:sz w:val="18"/>
          <w:szCs w:val="18"/>
          <w:lang w:val="en-GB"/>
        </w:rPr>
        <w:t xml:space="preserve">: </w:t>
      </w:r>
      <w:r w:rsidRPr="00CE60CD">
        <w:rPr>
          <w:rFonts w:cs="Arial"/>
          <w:color w:val="0000FF"/>
          <w:sz w:val="18"/>
          <w:szCs w:val="18"/>
          <w:lang w:val="en-GB"/>
        </w:rPr>
        <w:t xml:space="preserve">    </w:t>
      </w:r>
      <w:r w:rsidRPr="00CE60CD">
        <w:rPr>
          <w:rFonts w:cs="Arial"/>
          <w:sz w:val="18"/>
          <w:szCs w:val="18"/>
          <w:lang w:val="en-GB"/>
        </w:rPr>
        <w:t>If insufficient space for response, attach additional sheet.</w:t>
      </w:r>
    </w:p>
    <w:p w14:paraId="5614D937" w14:textId="77777777" w:rsidR="00191312" w:rsidRPr="00CE60CD" w:rsidRDefault="00191312" w:rsidP="008E4B30">
      <w:pPr>
        <w:pStyle w:val="NoSpacing"/>
        <w:rPr>
          <w:rFonts w:cs="Arial"/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784"/>
        <w:gridCol w:w="208"/>
        <w:gridCol w:w="1418"/>
        <w:gridCol w:w="283"/>
        <w:gridCol w:w="8"/>
        <w:gridCol w:w="1268"/>
        <w:gridCol w:w="475"/>
        <w:gridCol w:w="962"/>
        <w:gridCol w:w="689"/>
      </w:tblGrid>
      <w:tr w:rsidR="00220756" w:rsidRPr="00CE60CD" w14:paraId="2B146F5B" w14:textId="77777777" w:rsidTr="00220756">
        <w:trPr>
          <w:trHeight w:val="333"/>
        </w:trPr>
        <w:tc>
          <w:tcPr>
            <w:tcW w:w="9923" w:type="dxa"/>
            <w:gridSpan w:val="11"/>
            <w:shd w:val="clear" w:color="auto" w:fill="D9D9D9"/>
            <w:vAlign w:val="center"/>
          </w:tcPr>
          <w:p w14:paraId="78DDF97B" w14:textId="77777777" w:rsidR="00220756" w:rsidRPr="00CE60CD" w:rsidRDefault="00220756" w:rsidP="0022075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Company Details</w:t>
            </w:r>
          </w:p>
          <w:p w14:paraId="76B8D01A" w14:textId="77777777" w:rsidR="00220756" w:rsidRPr="00CE60CD" w:rsidRDefault="00220756" w:rsidP="00817786">
            <w:pPr>
              <w:jc w:val="center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9D51BF" w:rsidRPr="00CE60CD" w14:paraId="4D3E9B77" w14:textId="77777777" w:rsidTr="00961588">
        <w:trPr>
          <w:trHeight w:val="333"/>
        </w:trPr>
        <w:tc>
          <w:tcPr>
            <w:tcW w:w="1702" w:type="dxa"/>
            <w:shd w:val="clear" w:color="auto" w:fill="D9D9D9"/>
            <w:vAlign w:val="center"/>
          </w:tcPr>
          <w:p w14:paraId="4A00BDEA" w14:textId="77777777" w:rsidR="00AA00C4" w:rsidRPr="00CE60CD" w:rsidRDefault="00AA00C4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Company</w:t>
            </w:r>
          </w:p>
          <w:p w14:paraId="19829B44" w14:textId="77777777" w:rsidR="009D51BF" w:rsidRPr="00CE60CD" w:rsidRDefault="009D51BF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Name:</w:t>
            </w:r>
          </w:p>
        </w:tc>
        <w:tc>
          <w:tcPr>
            <w:tcW w:w="4827" w:type="dxa"/>
            <w:gridSpan w:val="6"/>
            <w:vAlign w:val="center"/>
          </w:tcPr>
          <w:p w14:paraId="428B50B3" w14:textId="77777777" w:rsidR="009D51BF" w:rsidRPr="00CE60CD" w:rsidRDefault="009D51B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43" w:type="dxa"/>
            <w:gridSpan w:val="2"/>
            <w:shd w:val="clear" w:color="auto" w:fill="D9D9D9"/>
            <w:vAlign w:val="center"/>
          </w:tcPr>
          <w:p w14:paraId="75A3CA6D" w14:textId="77777777" w:rsidR="009D51BF" w:rsidRPr="00CE60CD" w:rsidRDefault="009D51BF" w:rsidP="00817786">
            <w:pPr>
              <w:jc w:val="center"/>
              <w:rPr>
                <w:rFonts w:ascii="Calibri" w:hAnsi="Calibri"/>
                <w:sz w:val="20"/>
              </w:rPr>
            </w:pPr>
            <w:smartTag w:uri="urn:schemas-microsoft-com:office:smarttags" w:element="place">
              <w:r w:rsidRPr="00CE60CD">
                <w:rPr>
                  <w:rFonts w:ascii="Calibri" w:hAnsi="Calibri"/>
                  <w:sz w:val="20"/>
                </w:rPr>
                <w:t>Co.</w:t>
              </w:r>
            </w:smartTag>
            <w:r w:rsidRPr="00CE60CD">
              <w:rPr>
                <w:rFonts w:ascii="Calibri" w:hAnsi="Calibri"/>
                <w:sz w:val="20"/>
              </w:rPr>
              <w:t xml:space="preserve"> </w:t>
            </w:r>
            <w:r w:rsidR="00961588" w:rsidRPr="00CE60CD">
              <w:rPr>
                <w:rFonts w:ascii="Calibri" w:hAnsi="Calibri"/>
                <w:sz w:val="20"/>
              </w:rPr>
              <w:t>House reg</w:t>
            </w:r>
            <w:r w:rsidRPr="00CE60CD">
              <w:rPr>
                <w:rFonts w:ascii="Calibri" w:hAnsi="Calibri"/>
                <w:sz w:val="20"/>
              </w:rPr>
              <w:t>. Number:</w:t>
            </w:r>
          </w:p>
        </w:tc>
        <w:tc>
          <w:tcPr>
            <w:tcW w:w="1651" w:type="dxa"/>
            <w:gridSpan w:val="2"/>
            <w:vAlign w:val="center"/>
          </w:tcPr>
          <w:p w14:paraId="2799AAEA" w14:textId="77777777" w:rsidR="009D51BF" w:rsidRPr="00CE60CD" w:rsidRDefault="009D51BF" w:rsidP="00817786">
            <w:pPr>
              <w:jc w:val="center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9D51BF" w:rsidRPr="00CE60CD" w14:paraId="45EA6D1F" w14:textId="77777777" w:rsidTr="00961588">
        <w:trPr>
          <w:trHeight w:val="817"/>
        </w:trPr>
        <w:tc>
          <w:tcPr>
            <w:tcW w:w="1702" w:type="dxa"/>
            <w:shd w:val="clear" w:color="auto" w:fill="D9D9D9"/>
          </w:tcPr>
          <w:p w14:paraId="75DEF081" w14:textId="77777777" w:rsidR="009D51BF" w:rsidRPr="00CE60CD" w:rsidRDefault="009D51BF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Address:</w:t>
            </w:r>
          </w:p>
        </w:tc>
        <w:tc>
          <w:tcPr>
            <w:tcW w:w="8221" w:type="dxa"/>
            <w:gridSpan w:val="10"/>
          </w:tcPr>
          <w:p w14:paraId="04BD819F" w14:textId="77777777" w:rsidR="009D51BF" w:rsidRPr="00CE60CD" w:rsidRDefault="009D51BF" w:rsidP="007B7AB7">
            <w:pPr>
              <w:rPr>
                <w:rFonts w:ascii="Calibri" w:hAnsi="Calibri"/>
                <w:color w:val="0000FF"/>
                <w:sz w:val="20"/>
              </w:rPr>
            </w:pPr>
          </w:p>
          <w:p w14:paraId="752274DE" w14:textId="77777777" w:rsidR="009D51BF" w:rsidRPr="00CE60CD" w:rsidRDefault="009D51BF" w:rsidP="007B7AB7">
            <w:pPr>
              <w:rPr>
                <w:rFonts w:ascii="Calibri" w:hAnsi="Calibri"/>
                <w:sz w:val="20"/>
              </w:rPr>
            </w:pPr>
          </w:p>
        </w:tc>
      </w:tr>
      <w:tr w:rsidR="00B6511F" w:rsidRPr="00CE60CD" w14:paraId="7A066DD9" w14:textId="77777777" w:rsidTr="0041538A">
        <w:trPr>
          <w:trHeight w:val="443"/>
        </w:trPr>
        <w:tc>
          <w:tcPr>
            <w:tcW w:w="1702" w:type="dxa"/>
            <w:shd w:val="clear" w:color="auto" w:fill="D9D9D9"/>
            <w:vAlign w:val="center"/>
          </w:tcPr>
          <w:p w14:paraId="4D691D7F" w14:textId="77777777" w:rsidR="00B6511F" w:rsidRPr="00CE60CD" w:rsidRDefault="00B6511F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Tel No:</w:t>
            </w:r>
          </w:p>
        </w:tc>
        <w:tc>
          <w:tcPr>
            <w:tcW w:w="2126" w:type="dxa"/>
            <w:vAlign w:val="center"/>
          </w:tcPr>
          <w:p w14:paraId="549D65CE" w14:textId="77777777" w:rsidR="00B6511F" w:rsidRPr="00CE60CD" w:rsidRDefault="00B6511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3557736B" w14:textId="77777777" w:rsidR="00B6511F" w:rsidRPr="00CE60CD" w:rsidRDefault="00B6511F" w:rsidP="00AA00C4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Mobile:</w:t>
            </w:r>
          </w:p>
        </w:tc>
        <w:tc>
          <w:tcPr>
            <w:tcW w:w="1701" w:type="dxa"/>
            <w:gridSpan w:val="2"/>
            <w:vAlign w:val="center"/>
          </w:tcPr>
          <w:p w14:paraId="76F392B4" w14:textId="77777777" w:rsidR="00B6511F" w:rsidRPr="00CE60CD" w:rsidRDefault="00B6511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7950047D" w14:textId="77777777" w:rsidR="00B6511F" w:rsidRPr="00CE60CD" w:rsidRDefault="0041538A" w:rsidP="007B7AB7">
            <w:pPr>
              <w:rPr>
                <w:rFonts w:ascii="Calibri" w:hAnsi="Calibri"/>
                <w:color w:val="0000FF"/>
                <w:sz w:val="20"/>
              </w:rPr>
            </w:pPr>
            <w:r>
              <w:rPr>
                <w:rFonts w:ascii="Calibri" w:hAnsi="Calibri"/>
                <w:sz w:val="20"/>
              </w:rPr>
              <w:t>H&amp;S Contact E</w:t>
            </w:r>
            <w:r w:rsidR="00B6511F" w:rsidRPr="00CE60CD">
              <w:rPr>
                <w:rFonts w:ascii="Calibri" w:hAnsi="Calibri"/>
                <w:sz w:val="20"/>
              </w:rPr>
              <w:t>mail:</w:t>
            </w:r>
          </w:p>
        </w:tc>
        <w:tc>
          <w:tcPr>
            <w:tcW w:w="2126" w:type="dxa"/>
            <w:gridSpan w:val="3"/>
            <w:vAlign w:val="center"/>
          </w:tcPr>
          <w:p w14:paraId="0DC92E6B" w14:textId="77777777" w:rsidR="00B6511F" w:rsidRPr="00CE60CD" w:rsidRDefault="00B6511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B6511F" w:rsidRPr="00CE60CD" w14:paraId="716C1F6A" w14:textId="77777777" w:rsidTr="0041538A">
        <w:trPr>
          <w:trHeight w:val="419"/>
        </w:trPr>
        <w:tc>
          <w:tcPr>
            <w:tcW w:w="1702" w:type="dxa"/>
            <w:shd w:val="clear" w:color="auto" w:fill="D9D9D9"/>
            <w:vAlign w:val="center"/>
          </w:tcPr>
          <w:p w14:paraId="63B119C3" w14:textId="77777777" w:rsidR="009D51BF" w:rsidRPr="00CE60CD" w:rsidRDefault="009D51BF" w:rsidP="00B6511F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Contact</w:t>
            </w:r>
            <w:r w:rsidR="00B6511F" w:rsidRPr="00CE60C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1C363877" w14:textId="77777777" w:rsidR="009D51BF" w:rsidRPr="00CE60CD" w:rsidRDefault="009D51B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6720F2E9" w14:textId="77777777" w:rsidR="009D51BF" w:rsidRPr="00CE60CD" w:rsidRDefault="00B6511F" w:rsidP="004A7ADC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Position:</w:t>
            </w:r>
          </w:p>
        </w:tc>
        <w:tc>
          <w:tcPr>
            <w:tcW w:w="5103" w:type="dxa"/>
            <w:gridSpan w:val="7"/>
            <w:vAlign w:val="center"/>
          </w:tcPr>
          <w:p w14:paraId="7613D1FF" w14:textId="77777777" w:rsidR="009D51BF" w:rsidRPr="00CE60CD" w:rsidRDefault="009D51BF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9D51BF" w:rsidRPr="00CE60CD" w14:paraId="319DD959" w14:textId="77777777" w:rsidTr="00961588">
        <w:trPr>
          <w:trHeight w:val="813"/>
        </w:trPr>
        <w:tc>
          <w:tcPr>
            <w:tcW w:w="1702" w:type="dxa"/>
            <w:shd w:val="clear" w:color="auto" w:fill="D9D9D9"/>
            <w:vAlign w:val="center"/>
          </w:tcPr>
          <w:p w14:paraId="5BFE2868" w14:textId="77777777" w:rsidR="009D51BF" w:rsidRPr="00CE60CD" w:rsidRDefault="006D3805" w:rsidP="00BA67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P</w:t>
            </w:r>
            <w:r w:rsidR="00BA6788" w:rsidRPr="00CE60CD">
              <w:rPr>
                <w:rFonts w:ascii="Calibri" w:hAnsi="Calibri"/>
                <w:sz w:val="20"/>
              </w:rPr>
              <w:t>roducts</w:t>
            </w:r>
            <w:r w:rsidR="00961588" w:rsidRPr="00CE60CD">
              <w:rPr>
                <w:rFonts w:ascii="Calibri" w:hAnsi="Calibri"/>
                <w:sz w:val="20"/>
              </w:rPr>
              <w:t>/</w:t>
            </w:r>
            <w:r w:rsidR="00436089" w:rsidRPr="00CE60CD">
              <w:rPr>
                <w:rFonts w:ascii="Calibri" w:hAnsi="Calibri"/>
                <w:sz w:val="20"/>
              </w:rPr>
              <w:t>Trade Provided:</w:t>
            </w:r>
          </w:p>
        </w:tc>
        <w:tc>
          <w:tcPr>
            <w:tcW w:w="8221" w:type="dxa"/>
            <w:gridSpan w:val="10"/>
          </w:tcPr>
          <w:p w14:paraId="40610435" w14:textId="77777777" w:rsidR="009D51BF" w:rsidRPr="00CE60CD" w:rsidRDefault="009D51BF" w:rsidP="007B7AB7">
            <w:pPr>
              <w:rPr>
                <w:rFonts w:ascii="Calibri" w:hAnsi="Calibri"/>
                <w:color w:val="0000FF"/>
                <w:sz w:val="20"/>
              </w:rPr>
            </w:pPr>
          </w:p>
          <w:p w14:paraId="64EB4AB4" w14:textId="77777777" w:rsidR="009D51BF" w:rsidRPr="00CE60CD" w:rsidRDefault="009D51BF" w:rsidP="00282597">
            <w:pPr>
              <w:rPr>
                <w:rFonts w:ascii="Calibri" w:hAnsi="Calibri"/>
                <w:sz w:val="20"/>
              </w:rPr>
            </w:pPr>
          </w:p>
        </w:tc>
      </w:tr>
      <w:tr w:rsidR="00961588" w:rsidRPr="00CE60CD" w14:paraId="17180988" w14:textId="77777777" w:rsidTr="0041538A">
        <w:trPr>
          <w:trHeight w:val="54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A7EBC6" w14:textId="77777777" w:rsidR="00961588" w:rsidRPr="00CE60CD" w:rsidRDefault="00961588" w:rsidP="00BA67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Website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380CC680" w14:textId="77777777" w:rsidR="00961588" w:rsidRPr="00CE60CD" w:rsidRDefault="00961588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27DF7C" w14:textId="77777777" w:rsidR="00961588" w:rsidRPr="00CE60CD" w:rsidRDefault="009A7E55" w:rsidP="00961588">
            <w:pPr>
              <w:rPr>
                <w:rFonts w:ascii="Calibri" w:hAnsi="Calibri"/>
                <w:color w:val="0000FF"/>
                <w:sz w:val="20"/>
              </w:rPr>
            </w:pPr>
            <w:r>
              <w:rPr>
                <w:rFonts w:ascii="Calibri" w:hAnsi="Calibri"/>
                <w:color w:val="auto"/>
                <w:sz w:val="20"/>
              </w:rPr>
              <w:t xml:space="preserve">QS Contact </w:t>
            </w:r>
            <w:r w:rsidR="00961588" w:rsidRPr="00CE60CD">
              <w:rPr>
                <w:rFonts w:ascii="Calibri" w:hAnsi="Calibri"/>
                <w:color w:val="auto"/>
                <w:sz w:val="20"/>
              </w:rPr>
              <w:t>Email</w:t>
            </w:r>
            <w:r>
              <w:rPr>
                <w:rFonts w:ascii="Calibri" w:hAnsi="Calibri"/>
                <w:color w:val="auto"/>
                <w:sz w:val="20"/>
              </w:rPr>
              <w:t>: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14:paraId="5DB580B8" w14:textId="77777777" w:rsidR="00961588" w:rsidRPr="00CE60CD" w:rsidRDefault="00961588" w:rsidP="007B7AB7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904525" w:rsidRPr="00CE60CD" w14:paraId="388F3115" w14:textId="77777777" w:rsidTr="00904525"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10327575" w14:textId="77777777" w:rsidR="00904525" w:rsidRPr="00CE60CD" w:rsidRDefault="00904525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221" w:type="dxa"/>
            <w:gridSpan w:val="10"/>
            <w:tcBorders>
              <w:left w:val="nil"/>
              <w:right w:val="nil"/>
            </w:tcBorders>
            <w:vAlign w:val="center"/>
          </w:tcPr>
          <w:p w14:paraId="7AD0D52E" w14:textId="77777777" w:rsidR="00904525" w:rsidRPr="00CE60CD" w:rsidRDefault="00904525" w:rsidP="007B7AB7">
            <w:pPr>
              <w:rPr>
                <w:rFonts w:ascii="Calibri" w:hAnsi="Calibri"/>
                <w:sz w:val="20"/>
              </w:rPr>
            </w:pPr>
          </w:p>
        </w:tc>
      </w:tr>
      <w:tr w:rsidR="007B7AB7" w:rsidRPr="00CE60CD" w14:paraId="654FF85C" w14:textId="77777777" w:rsidTr="00961588">
        <w:tc>
          <w:tcPr>
            <w:tcW w:w="1702" w:type="dxa"/>
            <w:shd w:val="clear" w:color="auto" w:fill="8DB3E2"/>
            <w:vAlign w:val="center"/>
          </w:tcPr>
          <w:p w14:paraId="685AD7B4" w14:textId="77777777" w:rsidR="007B7AB7" w:rsidRPr="00CE60CD" w:rsidRDefault="00B6511F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Section 1   </w:t>
            </w:r>
          </w:p>
        </w:tc>
        <w:tc>
          <w:tcPr>
            <w:tcW w:w="8221" w:type="dxa"/>
            <w:gridSpan w:val="10"/>
            <w:shd w:val="clear" w:color="auto" w:fill="8DB3E2"/>
            <w:vAlign w:val="center"/>
          </w:tcPr>
          <w:p w14:paraId="001215DF" w14:textId="77777777" w:rsidR="007B7AB7" w:rsidRPr="00CE60CD" w:rsidRDefault="007B7AB7" w:rsidP="007B7AB7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Health and Safety Management</w:t>
            </w:r>
          </w:p>
          <w:p w14:paraId="50DDBAB1" w14:textId="77777777" w:rsidR="002E29AD" w:rsidRPr="00CE60CD" w:rsidRDefault="002E29AD" w:rsidP="007B7AB7">
            <w:pPr>
              <w:rPr>
                <w:rFonts w:ascii="Calibri" w:hAnsi="Calibri"/>
                <w:sz w:val="20"/>
              </w:rPr>
            </w:pPr>
          </w:p>
        </w:tc>
      </w:tr>
      <w:tr w:rsidR="002E29AD" w:rsidRPr="00CE60CD" w14:paraId="35EC529F" w14:textId="77777777" w:rsidTr="0041538A">
        <w:tc>
          <w:tcPr>
            <w:tcW w:w="1702" w:type="dxa"/>
            <w:shd w:val="clear" w:color="auto" w:fill="8DB3E2"/>
            <w:vAlign w:val="center"/>
          </w:tcPr>
          <w:p w14:paraId="47F7C3A7" w14:textId="77777777" w:rsidR="002E29AD" w:rsidRPr="00CE60CD" w:rsidRDefault="002E29AD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1.1</w:t>
            </w:r>
          </w:p>
        </w:tc>
        <w:tc>
          <w:tcPr>
            <w:tcW w:w="6095" w:type="dxa"/>
            <w:gridSpan w:val="7"/>
            <w:vAlign w:val="center"/>
          </w:tcPr>
          <w:p w14:paraId="0719BC88" w14:textId="77777777" w:rsidR="002E29AD" w:rsidRPr="00CE60CD" w:rsidRDefault="002E29AD" w:rsidP="002E29AD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How many people do you directly employ</w:t>
            </w:r>
            <w:r w:rsidR="00904525" w:rsidRPr="00CE60CD">
              <w:rPr>
                <w:rFonts w:ascii="Calibri" w:hAnsi="Calibri"/>
                <w:color w:val="auto"/>
                <w:sz w:val="20"/>
              </w:rPr>
              <w:t xml:space="preserve"> </w:t>
            </w:r>
            <w:r w:rsidR="00904525"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(including any labour only subcontractors)</w:t>
            </w:r>
            <w:r w:rsidR="00C751DE"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?</w:t>
            </w:r>
          </w:p>
        </w:tc>
        <w:tc>
          <w:tcPr>
            <w:tcW w:w="2126" w:type="dxa"/>
            <w:gridSpan w:val="3"/>
            <w:vAlign w:val="center"/>
          </w:tcPr>
          <w:p w14:paraId="01625F3D" w14:textId="77777777" w:rsidR="002E29AD" w:rsidRPr="00CE60CD" w:rsidRDefault="002E29AD" w:rsidP="002E29AD">
            <w:pPr>
              <w:ind w:hanging="108"/>
              <w:rPr>
                <w:rFonts w:ascii="Calibri" w:hAnsi="Calibri"/>
                <w:sz w:val="20"/>
              </w:rPr>
            </w:pPr>
          </w:p>
        </w:tc>
      </w:tr>
      <w:tr w:rsidR="00867452" w:rsidRPr="00CE60CD" w14:paraId="0F6389F2" w14:textId="77777777" w:rsidTr="0041538A">
        <w:trPr>
          <w:trHeight w:val="286"/>
        </w:trPr>
        <w:tc>
          <w:tcPr>
            <w:tcW w:w="1702" w:type="dxa"/>
            <w:vMerge w:val="restart"/>
            <w:shd w:val="clear" w:color="auto" w:fill="8DB3E2"/>
            <w:vAlign w:val="center"/>
          </w:tcPr>
          <w:p w14:paraId="462A5EBA" w14:textId="77777777" w:rsidR="00867452" w:rsidRPr="00CE60CD" w:rsidRDefault="002E29AD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1.2</w:t>
            </w:r>
          </w:p>
        </w:tc>
        <w:tc>
          <w:tcPr>
            <w:tcW w:w="6095" w:type="dxa"/>
            <w:gridSpan w:val="7"/>
            <w:vAlign w:val="center"/>
          </w:tcPr>
          <w:p w14:paraId="6280D704" w14:textId="77777777" w:rsidR="00867452" w:rsidRPr="00CE60CD" w:rsidRDefault="00867452" w:rsidP="00867452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Does your company have a Health &amp; Safety Policy?</w:t>
            </w:r>
          </w:p>
        </w:tc>
        <w:tc>
          <w:tcPr>
            <w:tcW w:w="1437" w:type="dxa"/>
            <w:gridSpan w:val="2"/>
            <w:vAlign w:val="center"/>
          </w:tcPr>
          <w:p w14:paraId="03C59F4E" w14:textId="77777777" w:rsidR="00867452" w:rsidRPr="00CE60CD" w:rsidRDefault="00190A68" w:rsidP="00027CE4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4F7D278F" w14:textId="77777777" w:rsidR="00867452" w:rsidRPr="00CE60CD" w:rsidRDefault="00190A68" w:rsidP="00027CE4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867452" w:rsidRPr="00CE60CD" w14:paraId="64671859" w14:textId="77777777" w:rsidTr="00961588">
        <w:trPr>
          <w:trHeight w:val="261"/>
        </w:trPr>
        <w:tc>
          <w:tcPr>
            <w:tcW w:w="1702" w:type="dxa"/>
            <w:vMerge/>
            <w:shd w:val="clear" w:color="auto" w:fill="8DB3E2"/>
            <w:vAlign w:val="center"/>
          </w:tcPr>
          <w:p w14:paraId="78AFB917" w14:textId="77777777" w:rsidR="00867452" w:rsidRPr="00CE60CD" w:rsidRDefault="00867452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221" w:type="dxa"/>
            <w:gridSpan w:val="10"/>
            <w:vAlign w:val="center"/>
          </w:tcPr>
          <w:p w14:paraId="085C9FB2" w14:textId="77777777" w:rsidR="00867452" w:rsidRPr="00CE60CD" w:rsidRDefault="00867452" w:rsidP="00282597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If Yes, please attach a copy of your current up to date signed </w:t>
            </w:r>
            <w:r w:rsidR="00436089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FULL </w:t>
            </w: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Health &amp; Safety Policy</w:t>
            </w:r>
          </w:p>
        </w:tc>
      </w:tr>
      <w:tr w:rsidR="00867452" w:rsidRPr="00CE60CD" w14:paraId="5B984ACE" w14:textId="77777777" w:rsidTr="0041538A">
        <w:trPr>
          <w:trHeight w:val="419"/>
        </w:trPr>
        <w:tc>
          <w:tcPr>
            <w:tcW w:w="1702" w:type="dxa"/>
            <w:vMerge w:val="restart"/>
            <w:shd w:val="clear" w:color="auto" w:fill="8DB3E2"/>
            <w:vAlign w:val="center"/>
          </w:tcPr>
          <w:p w14:paraId="621E005F" w14:textId="77777777" w:rsidR="00867452" w:rsidRPr="00CE60CD" w:rsidRDefault="002E29AD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1.3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14:paraId="340127E3" w14:textId="77777777" w:rsidR="00867452" w:rsidRPr="00CE60CD" w:rsidRDefault="00867452" w:rsidP="00AA00C4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Name the person in the company responsible for </w:t>
            </w:r>
            <w:r w:rsidRPr="00CE60CD">
              <w:rPr>
                <w:rFonts w:ascii="Calibri" w:hAnsi="Calibri" w:cs="Arial"/>
                <w:sz w:val="20"/>
              </w:rPr>
              <w:t>co-ordinating health and safety matters and reporting on these to the directors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B63EE1B" w14:textId="77777777" w:rsidR="00867452" w:rsidRPr="00CE60CD" w:rsidRDefault="00867452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Name:</w:t>
            </w:r>
          </w:p>
        </w:tc>
        <w:tc>
          <w:tcPr>
            <w:tcW w:w="3402" w:type="dxa"/>
            <w:gridSpan w:val="5"/>
            <w:vAlign w:val="center"/>
          </w:tcPr>
          <w:p w14:paraId="33B255F4" w14:textId="77777777" w:rsidR="00867452" w:rsidRPr="00CE60CD" w:rsidRDefault="00867452" w:rsidP="00184073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867452" w:rsidRPr="00CE60CD" w14:paraId="7DC9CFDD" w14:textId="77777777" w:rsidTr="0041538A">
        <w:trPr>
          <w:trHeight w:val="425"/>
        </w:trPr>
        <w:tc>
          <w:tcPr>
            <w:tcW w:w="1702" w:type="dxa"/>
            <w:vMerge/>
            <w:shd w:val="clear" w:color="auto" w:fill="8DB3E2"/>
            <w:vAlign w:val="center"/>
          </w:tcPr>
          <w:p w14:paraId="7C7AA084" w14:textId="77777777" w:rsidR="00867452" w:rsidRPr="00CE60CD" w:rsidRDefault="00867452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14:paraId="076CE670" w14:textId="77777777" w:rsidR="00867452" w:rsidRPr="00CE60CD" w:rsidRDefault="00867452" w:rsidP="007B7AB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77D0FB2D" w14:textId="77777777" w:rsidR="00867452" w:rsidRPr="00CE60CD" w:rsidRDefault="00867452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Position:</w:t>
            </w:r>
          </w:p>
        </w:tc>
        <w:tc>
          <w:tcPr>
            <w:tcW w:w="3402" w:type="dxa"/>
            <w:gridSpan w:val="5"/>
            <w:vAlign w:val="center"/>
          </w:tcPr>
          <w:p w14:paraId="2740D8CC" w14:textId="77777777" w:rsidR="00867452" w:rsidRPr="00CE60CD" w:rsidRDefault="00867452" w:rsidP="00184073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867452" w:rsidRPr="00CE60CD" w14:paraId="725F0672" w14:textId="77777777" w:rsidTr="0041538A">
        <w:trPr>
          <w:trHeight w:val="288"/>
        </w:trPr>
        <w:tc>
          <w:tcPr>
            <w:tcW w:w="1702" w:type="dxa"/>
            <w:shd w:val="clear" w:color="auto" w:fill="8DB3E2"/>
            <w:vAlign w:val="center"/>
          </w:tcPr>
          <w:p w14:paraId="4238559C" w14:textId="77777777" w:rsidR="00867452" w:rsidRPr="00CE60CD" w:rsidRDefault="00867452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</w:t>
            </w:r>
            <w:r w:rsidR="002E29AD" w:rsidRPr="00CE60CD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6095" w:type="dxa"/>
            <w:gridSpan w:val="7"/>
            <w:vAlign w:val="center"/>
          </w:tcPr>
          <w:p w14:paraId="0639131F" w14:textId="77777777" w:rsidR="00867452" w:rsidRPr="00CE60CD" w:rsidRDefault="00867452" w:rsidP="00AA00C4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 xml:space="preserve">Do you use an external consultant to provide health and safety advice </w:t>
            </w:r>
          </w:p>
        </w:tc>
        <w:tc>
          <w:tcPr>
            <w:tcW w:w="1437" w:type="dxa"/>
            <w:gridSpan w:val="2"/>
            <w:vAlign w:val="center"/>
          </w:tcPr>
          <w:p w14:paraId="569F50BF" w14:textId="77777777" w:rsidR="00867452" w:rsidRPr="00CE60CD" w:rsidRDefault="00190A68" w:rsidP="00867452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38E989FA" w14:textId="77777777" w:rsidR="00867452" w:rsidRPr="00CE60CD" w:rsidRDefault="00190A68" w:rsidP="00867452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867452" w:rsidRPr="00CE60CD" w14:paraId="50079EA8" w14:textId="77777777" w:rsidTr="00961588">
        <w:trPr>
          <w:trHeight w:val="288"/>
        </w:trPr>
        <w:tc>
          <w:tcPr>
            <w:tcW w:w="1702" w:type="dxa"/>
            <w:shd w:val="clear" w:color="auto" w:fill="8DB3E2"/>
            <w:vAlign w:val="center"/>
          </w:tcPr>
          <w:p w14:paraId="42874052" w14:textId="77777777" w:rsidR="00867452" w:rsidRPr="00CE60CD" w:rsidRDefault="00867452" w:rsidP="00E374FC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</w:t>
            </w:r>
            <w:r w:rsidR="002E29AD" w:rsidRPr="00CE60CD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8221" w:type="dxa"/>
            <w:gridSpan w:val="10"/>
            <w:vAlign w:val="center"/>
          </w:tcPr>
          <w:p w14:paraId="59BB5BD6" w14:textId="77777777" w:rsidR="00867452" w:rsidRPr="00CE60CD" w:rsidRDefault="00867452" w:rsidP="00AA00C4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Please attach a copy of qualifications of the person giving professional health and safety advice</w:t>
            </w:r>
            <w:r w:rsidR="00E374FC"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 (internal or external)</w:t>
            </w:r>
          </w:p>
          <w:p w14:paraId="03BEF69D" w14:textId="77777777" w:rsidR="00C751DE" w:rsidRPr="00CE60CD" w:rsidRDefault="00C751DE" w:rsidP="00AA00C4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190A68" w:rsidRPr="00CE60CD" w14:paraId="11BCBD7D" w14:textId="77777777" w:rsidTr="0041538A">
        <w:trPr>
          <w:trHeight w:val="415"/>
        </w:trPr>
        <w:tc>
          <w:tcPr>
            <w:tcW w:w="1702" w:type="dxa"/>
            <w:shd w:val="clear" w:color="auto" w:fill="8DB3E2"/>
            <w:vAlign w:val="center"/>
          </w:tcPr>
          <w:p w14:paraId="4F5E60A8" w14:textId="77777777" w:rsidR="00190A68" w:rsidRPr="00CE60CD" w:rsidRDefault="00190A68" w:rsidP="00027CE4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</w:t>
            </w:r>
            <w:r w:rsidR="00961588" w:rsidRPr="00CE60CD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6095" w:type="dxa"/>
            <w:gridSpan w:val="7"/>
            <w:vAlign w:val="center"/>
          </w:tcPr>
          <w:p w14:paraId="72AEEDC3" w14:textId="2CF0CAB4" w:rsidR="00190A68" w:rsidRPr="00CE60CD" w:rsidRDefault="00190A68" w:rsidP="005339FA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>Does your health and safety management system comply with</w:t>
            </w:r>
            <w:r w:rsidR="004A2C7A">
              <w:rPr>
                <w:rFonts w:ascii="Calibri" w:hAnsi="Calibri" w:cs="Arial"/>
                <w:sz w:val="20"/>
              </w:rPr>
              <w:t xml:space="preserve"> </w:t>
            </w:r>
            <w:r w:rsidR="00961588" w:rsidRPr="00CE60CD">
              <w:rPr>
                <w:rFonts w:ascii="Calibri" w:hAnsi="Calibri" w:cs="Arial"/>
                <w:sz w:val="20"/>
              </w:rPr>
              <w:t>ISO45001</w:t>
            </w:r>
            <w:r w:rsidRPr="00CE60CD">
              <w:rPr>
                <w:rFonts w:ascii="Calibri" w:hAnsi="Calibri" w:cs="Arial"/>
                <w:sz w:val="20"/>
              </w:rPr>
              <w:t xml:space="preserve">? </w:t>
            </w:r>
          </w:p>
          <w:p w14:paraId="3BE43EC9" w14:textId="77777777" w:rsidR="00C751DE" w:rsidRPr="00CE60CD" w:rsidRDefault="00C751DE" w:rsidP="005339FA">
            <w:pPr>
              <w:ind w:right="175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E49830E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2535885A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398B4D39" w14:textId="77777777" w:rsidTr="0041538A">
        <w:trPr>
          <w:trHeight w:val="41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BE2141" w14:textId="77777777" w:rsidR="00190A68" w:rsidRPr="00CE60CD" w:rsidRDefault="00190A68" w:rsidP="00027CE4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1.</w:t>
            </w:r>
            <w:r w:rsidR="00961588" w:rsidRPr="00CE60CD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  <w:vAlign w:val="center"/>
          </w:tcPr>
          <w:p w14:paraId="690E80F8" w14:textId="77777777" w:rsidR="00190A68" w:rsidRPr="00CE60CD" w:rsidRDefault="005339FA" w:rsidP="005339FA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Is your company SSIP</w:t>
            </w:r>
            <w:r w:rsidR="00190A68" w:rsidRPr="00CE60CD">
              <w:rPr>
                <w:rFonts w:ascii="Calibri" w:hAnsi="Calibri"/>
                <w:sz w:val="20"/>
              </w:rPr>
              <w:t xml:space="preserve"> Accredited? </w:t>
            </w:r>
            <w:r w:rsidRPr="00CE60CD">
              <w:rPr>
                <w:rFonts w:ascii="Calibri" w:hAnsi="Calibri"/>
                <w:sz w:val="20"/>
              </w:rPr>
              <w:t>(</w:t>
            </w:r>
            <w:r w:rsidR="00436089" w:rsidRPr="00CE60CD">
              <w:rPr>
                <w:rFonts w:ascii="Calibri" w:hAnsi="Calibri"/>
                <w:sz w:val="20"/>
              </w:rPr>
              <w:t>e.g.,</w:t>
            </w:r>
            <w:r w:rsidRPr="00CE60CD">
              <w:rPr>
                <w:rFonts w:ascii="Calibri" w:hAnsi="Calibri"/>
                <w:sz w:val="20"/>
              </w:rPr>
              <w:t xml:space="preserve"> CHAS, SMAS)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center"/>
          </w:tcPr>
          <w:p w14:paraId="6C76996F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CE93462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04525" w:rsidRPr="00CE60CD" w14:paraId="7FD8E0D8" w14:textId="77777777" w:rsidTr="0041538A">
        <w:trPr>
          <w:trHeight w:val="268"/>
        </w:trPr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301E5156" w14:textId="77777777" w:rsidR="00904525" w:rsidRPr="00CE60CD" w:rsidRDefault="00904525" w:rsidP="00027CE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vAlign w:val="center"/>
          </w:tcPr>
          <w:p w14:paraId="16230A9D" w14:textId="77777777" w:rsidR="00904525" w:rsidRPr="00CE60CD" w:rsidRDefault="00904525" w:rsidP="005339F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37" w:type="dxa"/>
            <w:gridSpan w:val="2"/>
            <w:tcBorders>
              <w:left w:val="nil"/>
              <w:right w:val="nil"/>
            </w:tcBorders>
            <w:vAlign w:val="center"/>
          </w:tcPr>
          <w:p w14:paraId="595AEF9E" w14:textId="77777777" w:rsidR="00904525" w:rsidRPr="00CE60CD" w:rsidRDefault="00904525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14:paraId="10A75E49" w14:textId="77777777" w:rsidR="00904525" w:rsidRPr="00CE60CD" w:rsidRDefault="00904525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</w:tr>
      <w:tr w:rsidR="00190A68" w:rsidRPr="00CE60CD" w14:paraId="1253D34C" w14:textId="77777777" w:rsidTr="00961588">
        <w:tc>
          <w:tcPr>
            <w:tcW w:w="1702" w:type="dxa"/>
            <w:shd w:val="clear" w:color="auto" w:fill="C2D69B"/>
            <w:vAlign w:val="center"/>
          </w:tcPr>
          <w:p w14:paraId="3E36C5DD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Section 2</w:t>
            </w:r>
          </w:p>
        </w:tc>
        <w:tc>
          <w:tcPr>
            <w:tcW w:w="8221" w:type="dxa"/>
            <w:gridSpan w:val="10"/>
            <w:shd w:val="clear" w:color="auto" w:fill="C2D69B"/>
            <w:vAlign w:val="center"/>
          </w:tcPr>
          <w:p w14:paraId="565191D1" w14:textId="77777777" w:rsidR="00190A68" w:rsidRPr="00CE60CD" w:rsidRDefault="00190A68" w:rsidP="00313EB2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Environmental Management</w:t>
            </w:r>
            <w:r w:rsidR="00900226" w:rsidRPr="00CE60CD">
              <w:rPr>
                <w:rFonts w:ascii="Calibri" w:hAnsi="Calibri"/>
                <w:sz w:val="20"/>
              </w:rPr>
              <w:t xml:space="preserve"> / Responsi</w:t>
            </w:r>
            <w:r w:rsidR="00010CC2" w:rsidRPr="00CE60CD">
              <w:rPr>
                <w:rFonts w:ascii="Calibri" w:hAnsi="Calibri"/>
                <w:sz w:val="20"/>
              </w:rPr>
              <w:t>ble Sourcing</w:t>
            </w:r>
          </w:p>
        </w:tc>
      </w:tr>
      <w:tr w:rsidR="00190A68" w:rsidRPr="00CE60CD" w14:paraId="5C3A7E49" w14:textId="77777777" w:rsidTr="0041538A">
        <w:trPr>
          <w:trHeight w:val="402"/>
        </w:trPr>
        <w:tc>
          <w:tcPr>
            <w:tcW w:w="1702" w:type="dxa"/>
            <w:vMerge w:val="restart"/>
            <w:shd w:val="clear" w:color="auto" w:fill="C2D69B"/>
            <w:vAlign w:val="center"/>
          </w:tcPr>
          <w:p w14:paraId="34DDD251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2.1</w:t>
            </w:r>
          </w:p>
        </w:tc>
        <w:tc>
          <w:tcPr>
            <w:tcW w:w="6095" w:type="dxa"/>
            <w:gridSpan w:val="7"/>
            <w:vAlign w:val="center"/>
          </w:tcPr>
          <w:p w14:paraId="3CDA40BF" w14:textId="77777777" w:rsidR="00190A68" w:rsidRPr="00CE60CD" w:rsidRDefault="00190A68" w:rsidP="00313EB2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Does your company have an Environmental Policy?</w:t>
            </w:r>
          </w:p>
        </w:tc>
        <w:tc>
          <w:tcPr>
            <w:tcW w:w="1437" w:type="dxa"/>
            <w:gridSpan w:val="2"/>
            <w:vAlign w:val="center"/>
          </w:tcPr>
          <w:p w14:paraId="1BF2B8A1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49A1B8C7" w14:textId="77777777" w:rsidR="00190A68" w:rsidRPr="00CE60CD" w:rsidRDefault="00190A68" w:rsidP="006D62BD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5951F072" w14:textId="77777777" w:rsidTr="00961588">
        <w:trPr>
          <w:trHeight w:val="273"/>
        </w:trPr>
        <w:tc>
          <w:tcPr>
            <w:tcW w:w="1702" w:type="dxa"/>
            <w:vMerge/>
            <w:shd w:val="clear" w:color="auto" w:fill="C2D69B"/>
            <w:vAlign w:val="center"/>
          </w:tcPr>
          <w:p w14:paraId="4B0BA81C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221" w:type="dxa"/>
            <w:gridSpan w:val="10"/>
            <w:vAlign w:val="center"/>
          </w:tcPr>
          <w:p w14:paraId="193D221A" w14:textId="77777777" w:rsidR="00190A68" w:rsidRPr="00CE60CD" w:rsidRDefault="00190A68" w:rsidP="00190A68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If Yes, please attach a copy of your current up to date signed </w:t>
            </w:r>
            <w:r w:rsidR="00436089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FULL </w:t>
            </w: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Environmental Policy</w:t>
            </w:r>
          </w:p>
        </w:tc>
      </w:tr>
      <w:tr w:rsidR="00190A68" w:rsidRPr="00CE60CD" w14:paraId="6FD889B9" w14:textId="77777777" w:rsidTr="0041538A">
        <w:trPr>
          <w:trHeight w:val="419"/>
        </w:trPr>
        <w:tc>
          <w:tcPr>
            <w:tcW w:w="1702" w:type="dxa"/>
            <w:vMerge w:val="restart"/>
            <w:shd w:val="clear" w:color="auto" w:fill="C2D69B"/>
            <w:vAlign w:val="center"/>
          </w:tcPr>
          <w:p w14:paraId="37823DAD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2.2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14:paraId="1A84DDC8" w14:textId="77777777" w:rsidR="00190A68" w:rsidRPr="00CE60CD" w:rsidRDefault="00190A68" w:rsidP="0012770B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Name the person in the company responsible for </w:t>
            </w:r>
            <w:r w:rsidRPr="00CE60CD">
              <w:rPr>
                <w:rFonts w:ascii="Calibri" w:hAnsi="Calibri" w:cs="Arial"/>
                <w:sz w:val="20"/>
              </w:rPr>
              <w:t>co-ordinating environmental matters and reporting on these to the directors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763D0384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Name:</w:t>
            </w:r>
          </w:p>
        </w:tc>
        <w:tc>
          <w:tcPr>
            <w:tcW w:w="3402" w:type="dxa"/>
            <w:gridSpan w:val="5"/>
            <w:vAlign w:val="center"/>
          </w:tcPr>
          <w:p w14:paraId="1DBCD232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190A68" w:rsidRPr="00CE60CD" w14:paraId="42BC9EA6" w14:textId="77777777" w:rsidTr="0041538A">
        <w:trPr>
          <w:trHeight w:val="425"/>
        </w:trPr>
        <w:tc>
          <w:tcPr>
            <w:tcW w:w="1702" w:type="dxa"/>
            <w:vMerge/>
            <w:shd w:val="clear" w:color="auto" w:fill="C2D69B"/>
            <w:vAlign w:val="center"/>
          </w:tcPr>
          <w:p w14:paraId="61287BEF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14:paraId="6927783B" w14:textId="77777777" w:rsidR="00190A68" w:rsidRPr="00CE60CD" w:rsidRDefault="00190A68" w:rsidP="00313EB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A3C6BAB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Position:</w:t>
            </w:r>
          </w:p>
        </w:tc>
        <w:tc>
          <w:tcPr>
            <w:tcW w:w="3402" w:type="dxa"/>
            <w:gridSpan w:val="5"/>
            <w:vAlign w:val="center"/>
          </w:tcPr>
          <w:p w14:paraId="6AFB38BD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190A68" w:rsidRPr="00CE60CD" w14:paraId="5999D5DA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591F2709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2.3</w:t>
            </w:r>
          </w:p>
        </w:tc>
        <w:tc>
          <w:tcPr>
            <w:tcW w:w="6095" w:type="dxa"/>
            <w:gridSpan w:val="7"/>
            <w:vAlign w:val="center"/>
          </w:tcPr>
          <w:p w14:paraId="1B297138" w14:textId="77777777" w:rsidR="00190A68" w:rsidRPr="00CE60CD" w:rsidRDefault="00190A68" w:rsidP="00817786">
            <w:pPr>
              <w:ind w:right="175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Does your company operate a formal Environmental Management System?  </w:t>
            </w:r>
          </w:p>
        </w:tc>
        <w:tc>
          <w:tcPr>
            <w:tcW w:w="1437" w:type="dxa"/>
            <w:gridSpan w:val="2"/>
            <w:vAlign w:val="center"/>
          </w:tcPr>
          <w:p w14:paraId="1FE928DE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4ED196FA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3901E45F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7DADEEA6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2.4</w:t>
            </w:r>
          </w:p>
        </w:tc>
        <w:tc>
          <w:tcPr>
            <w:tcW w:w="6095" w:type="dxa"/>
            <w:gridSpan w:val="7"/>
            <w:vAlign w:val="center"/>
          </w:tcPr>
          <w:p w14:paraId="14A94A12" w14:textId="77777777" w:rsidR="00190A68" w:rsidRPr="00CE60CD" w:rsidRDefault="00A43DE0" w:rsidP="005339FA">
            <w:pPr>
              <w:ind w:right="175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If yes, does your system comply with ISO 14001 </w:t>
            </w:r>
          </w:p>
        </w:tc>
        <w:tc>
          <w:tcPr>
            <w:tcW w:w="1437" w:type="dxa"/>
            <w:gridSpan w:val="2"/>
            <w:vAlign w:val="center"/>
          </w:tcPr>
          <w:p w14:paraId="3D8B6071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26FFA8F7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50467C" w:rsidRPr="00CE60CD" w14:paraId="1D8C86AB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18A2E5C8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2.5</w:t>
            </w:r>
          </w:p>
        </w:tc>
        <w:tc>
          <w:tcPr>
            <w:tcW w:w="6095" w:type="dxa"/>
            <w:gridSpan w:val="7"/>
            <w:vAlign w:val="center"/>
          </w:tcPr>
          <w:p w14:paraId="3C55F842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Does your company measure and report its Carbon Emissions annually?</w:t>
            </w:r>
          </w:p>
        </w:tc>
        <w:tc>
          <w:tcPr>
            <w:tcW w:w="1437" w:type="dxa"/>
            <w:gridSpan w:val="2"/>
            <w:vAlign w:val="center"/>
          </w:tcPr>
          <w:p w14:paraId="4921C435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2F7102FE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50467C" w:rsidRPr="00CE60CD" w14:paraId="44CE799F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33171108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2.6</w:t>
            </w:r>
          </w:p>
        </w:tc>
        <w:tc>
          <w:tcPr>
            <w:tcW w:w="6095" w:type="dxa"/>
            <w:gridSpan w:val="7"/>
            <w:vAlign w:val="center"/>
          </w:tcPr>
          <w:p w14:paraId="16F5419E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If yes to 2.5 please indicate the suite of Scope 3 emissions, you measure and report?</w:t>
            </w:r>
          </w:p>
        </w:tc>
        <w:tc>
          <w:tcPr>
            <w:tcW w:w="1437" w:type="dxa"/>
            <w:gridSpan w:val="2"/>
            <w:vAlign w:val="center"/>
          </w:tcPr>
          <w:p w14:paraId="59E2F87A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  <w:tc>
          <w:tcPr>
            <w:tcW w:w="689" w:type="dxa"/>
            <w:vAlign w:val="center"/>
          </w:tcPr>
          <w:p w14:paraId="7363555B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</w:tr>
      <w:tr w:rsidR="0050467C" w:rsidRPr="00CE60CD" w14:paraId="001F55B1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401CA274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2.7</w:t>
            </w:r>
          </w:p>
        </w:tc>
        <w:tc>
          <w:tcPr>
            <w:tcW w:w="6095" w:type="dxa"/>
            <w:gridSpan w:val="7"/>
            <w:vAlign w:val="center"/>
          </w:tcPr>
          <w:p w14:paraId="2590FFE1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Please attach the most recent annual Carbon Reduction Report (this must be for a period which ends within the last 12 months)</w:t>
            </w:r>
          </w:p>
        </w:tc>
        <w:tc>
          <w:tcPr>
            <w:tcW w:w="1437" w:type="dxa"/>
            <w:gridSpan w:val="2"/>
            <w:vAlign w:val="center"/>
          </w:tcPr>
          <w:p w14:paraId="46B51602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  <w:tc>
          <w:tcPr>
            <w:tcW w:w="689" w:type="dxa"/>
            <w:vAlign w:val="center"/>
          </w:tcPr>
          <w:p w14:paraId="2C1A1834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</w:tr>
      <w:tr w:rsidR="0050467C" w:rsidRPr="00CE60CD" w14:paraId="23E0BBAC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4D270FC3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2.8</w:t>
            </w:r>
          </w:p>
        </w:tc>
        <w:tc>
          <w:tcPr>
            <w:tcW w:w="6095" w:type="dxa"/>
            <w:gridSpan w:val="7"/>
            <w:vAlign w:val="center"/>
          </w:tcPr>
          <w:p w14:paraId="6E9488FA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 w:rsidRPr="0050467C">
              <w:rPr>
                <w:rFonts w:ascii="Calibri" w:hAnsi="Calibri" w:cs="Arial"/>
                <w:sz w:val="20"/>
              </w:rPr>
              <w:t>Can you forecast the carbon emissions of the principal goods and/or services you will provide, per unit of sal</w:t>
            </w:r>
            <w:r>
              <w:rPr>
                <w:rFonts w:ascii="Calibri" w:hAnsi="Calibri" w:cs="Arial"/>
                <w:sz w:val="20"/>
              </w:rPr>
              <w:t>e?</w:t>
            </w:r>
          </w:p>
        </w:tc>
        <w:tc>
          <w:tcPr>
            <w:tcW w:w="1437" w:type="dxa"/>
            <w:gridSpan w:val="2"/>
            <w:vAlign w:val="center"/>
          </w:tcPr>
          <w:p w14:paraId="5357BE94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683712FF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50467C" w:rsidRPr="00CE60CD" w14:paraId="479E5781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7F8C72B2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2.9</w:t>
            </w:r>
          </w:p>
        </w:tc>
        <w:tc>
          <w:tcPr>
            <w:tcW w:w="6095" w:type="dxa"/>
            <w:gridSpan w:val="7"/>
            <w:vAlign w:val="center"/>
          </w:tcPr>
          <w:p w14:paraId="4A19263A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If yes to 2.8 please indicate?</w:t>
            </w:r>
          </w:p>
        </w:tc>
        <w:tc>
          <w:tcPr>
            <w:tcW w:w="1437" w:type="dxa"/>
            <w:gridSpan w:val="2"/>
            <w:vAlign w:val="center"/>
          </w:tcPr>
          <w:p w14:paraId="41DC59CF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  <w:tc>
          <w:tcPr>
            <w:tcW w:w="689" w:type="dxa"/>
            <w:vAlign w:val="center"/>
          </w:tcPr>
          <w:p w14:paraId="3D6E32C4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</w:tr>
      <w:tr w:rsidR="0050467C" w:rsidRPr="00CE60CD" w14:paraId="0AAF7A9A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208FC296" w14:textId="77777777" w:rsidR="0050467C" w:rsidRPr="00CE60CD" w:rsidRDefault="0050467C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2.10</w:t>
            </w:r>
          </w:p>
        </w:tc>
        <w:tc>
          <w:tcPr>
            <w:tcW w:w="6095" w:type="dxa"/>
            <w:gridSpan w:val="7"/>
            <w:vAlign w:val="center"/>
          </w:tcPr>
          <w:p w14:paraId="4628BC59" w14:textId="77777777" w:rsidR="0050467C" w:rsidRPr="00CE60CD" w:rsidRDefault="0050467C" w:rsidP="005339FA">
            <w:pPr>
              <w:ind w:right="175"/>
              <w:rPr>
                <w:rFonts w:ascii="Calibri" w:hAnsi="Calibri" w:cs="Arial"/>
                <w:sz w:val="20"/>
              </w:rPr>
            </w:pPr>
            <w:r w:rsidRPr="0050467C">
              <w:rPr>
                <w:rFonts w:ascii="Calibri" w:hAnsi="Calibri" w:cs="Arial"/>
                <w:sz w:val="20"/>
              </w:rPr>
              <w:t>Will you be able to report the carbon emissions associated with your supplies of goods and/or services to us, annually in retrospect?</w:t>
            </w:r>
            <w:r>
              <w:t>             </w:t>
            </w:r>
          </w:p>
        </w:tc>
        <w:tc>
          <w:tcPr>
            <w:tcW w:w="1437" w:type="dxa"/>
            <w:gridSpan w:val="2"/>
            <w:vAlign w:val="center"/>
          </w:tcPr>
          <w:p w14:paraId="23CE8397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449B08DA" w14:textId="77777777" w:rsidR="0050467C" w:rsidRPr="00CE60CD" w:rsidRDefault="0050467C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16E4DA16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08FF0C89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</w:t>
            </w:r>
            <w:r w:rsidR="0050467C"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6095" w:type="dxa"/>
            <w:gridSpan w:val="7"/>
            <w:vAlign w:val="center"/>
          </w:tcPr>
          <w:p w14:paraId="3B90AC27" w14:textId="77777777" w:rsidR="00190A68" w:rsidRPr="00CE60CD" w:rsidRDefault="00190A68" w:rsidP="00817786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Does your company have a Waste Carrier </w:t>
            </w:r>
            <w:r w:rsidR="000937F1" w:rsidRPr="00CE60CD">
              <w:rPr>
                <w:rFonts w:ascii="Calibri" w:hAnsi="Calibri" w:cs="Arial"/>
                <w:sz w:val="20"/>
              </w:rPr>
              <w:t>Registration Certificate</w:t>
            </w:r>
            <w:r w:rsidRPr="00CE60CD">
              <w:rPr>
                <w:rFonts w:ascii="Calibri" w:hAnsi="Calibri" w:cs="Arial"/>
                <w:sz w:val="20"/>
              </w:rPr>
              <w:t>?</w:t>
            </w:r>
          </w:p>
          <w:p w14:paraId="3829197A" w14:textId="77777777" w:rsidR="00190A68" w:rsidRPr="00CE60CD" w:rsidRDefault="00190A68" w:rsidP="000937F1">
            <w:pPr>
              <w:ind w:right="175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If the answer is Yes, please attach a copy of your waste carrier </w:t>
            </w:r>
            <w:r w:rsidR="000937F1"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certificate</w:t>
            </w:r>
          </w:p>
        </w:tc>
        <w:tc>
          <w:tcPr>
            <w:tcW w:w="1437" w:type="dxa"/>
            <w:gridSpan w:val="2"/>
            <w:vAlign w:val="center"/>
          </w:tcPr>
          <w:p w14:paraId="1BC337D6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2B41D067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466DCBF9" w14:textId="77777777" w:rsidTr="0041538A">
        <w:trPr>
          <w:trHeight w:val="536"/>
        </w:trPr>
        <w:tc>
          <w:tcPr>
            <w:tcW w:w="1702" w:type="dxa"/>
            <w:shd w:val="clear" w:color="auto" w:fill="C2D69B"/>
            <w:vAlign w:val="center"/>
          </w:tcPr>
          <w:p w14:paraId="648F2939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</w:t>
            </w:r>
            <w:r w:rsidR="0050467C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6095" w:type="dxa"/>
            <w:gridSpan w:val="7"/>
            <w:vAlign w:val="center"/>
          </w:tcPr>
          <w:p w14:paraId="632D687D" w14:textId="77777777" w:rsidR="00190A68" w:rsidRPr="00CE60CD" w:rsidRDefault="00190A68" w:rsidP="00817786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>Does your company have a Waste Management Licence?</w:t>
            </w:r>
          </w:p>
          <w:p w14:paraId="600E7C1E" w14:textId="77777777" w:rsidR="00190A68" w:rsidRPr="00CE60CD" w:rsidRDefault="00190A68" w:rsidP="00817786">
            <w:pPr>
              <w:ind w:right="175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If the answer is Yes, please </w:t>
            </w:r>
            <w:r w:rsidR="00436089"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attach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 a copy of your waste management licence scope</w:t>
            </w:r>
          </w:p>
          <w:p w14:paraId="26BC7CA4" w14:textId="77777777" w:rsidR="00C751DE" w:rsidRPr="00CE60CD" w:rsidRDefault="00C751DE" w:rsidP="00817786">
            <w:pPr>
              <w:ind w:right="175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8066F14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19E02164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190A68" w:rsidRPr="00CE60CD" w14:paraId="56861E40" w14:textId="77777777" w:rsidTr="00961588">
        <w:trPr>
          <w:trHeight w:val="1064"/>
        </w:trPr>
        <w:tc>
          <w:tcPr>
            <w:tcW w:w="1702" w:type="dxa"/>
            <w:shd w:val="clear" w:color="auto" w:fill="C2D69B"/>
            <w:vAlign w:val="center"/>
          </w:tcPr>
          <w:p w14:paraId="7D36F6B4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</w:t>
            </w:r>
            <w:r w:rsidR="0050467C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2910" w:type="dxa"/>
            <w:gridSpan w:val="2"/>
            <w:vAlign w:val="center"/>
          </w:tcPr>
          <w:p w14:paraId="40A36322" w14:textId="77777777" w:rsidR="00190A68" w:rsidRPr="00CE60CD" w:rsidRDefault="00190A68" w:rsidP="00817786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>What procedures does your company have regarding Waste Management?</w:t>
            </w:r>
          </w:p>
        </w:tc>
        <w:tc>
          <w:tcPr>
            <w:tcW w:w="5311" w:type="dxa"/>
            <w:gridSpan w:val="8"/>
            <w:vAlign w:val="center"/>
          </w:tcPr>
          <w:p w14:paraId="571EE00C" w14:textId="77777777" w:rsidR="00190A68" w:rsidRPr="00CE60CD" w:rsidRDefault="00190A68" w:rsidP="009A1CDF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190A68" w:rsidRPr="00CE60CD" w14:paraId="27D1B086" w14:textId="77777777" w:rsidTr="00961588">
        <w:trPr>
          <w:trHeight w:val="1064"/>
        </w:trPr>
        <w:tc>
          <w:tcPr>
            <w:tcW w:w="1702" w:type="dxa"/>
            <w:shd w:val="clear" w:color="auto" w:fill="C2D69B"/>
            <w:vAlign w:val="center"/>
          </w:tcPr>
          <w:p w14:paraId="72435AAF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</w:t>
            </w:r>
            <w:r w:rsidR="0050467C"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2910" w:type="dxa"/>
            <w:gridSpan w:val="2"/>
            <w:vAlign w:val="center"/>
          </w:tcPr>
          <w:p w14:paraId="1CFAD8D2" w14:textId="77777777" w:rsidR="00190A68" w:rsidRPr="00CE60CD" w:rsidRDefault="00190A68" w:rsidP="00626AD1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Please list the environmental impacts of your work 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(</w:t>
            </w:r>
            <w:r w:rsidR="00436089"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e.g.,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 xml:space="preserve"> Fuel use, energy, waste</w:t>
            </w:r>
            <w:r w:rsidR="00C751DE"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?</w:t>
            </w:r>
          </w:p>
        </w:tc>
        <w:tc>
          <w:tcPr>
            <w:tcW w:w="5311" w:type="dxa"/>
            <w:gridSpan w:val="8"/>
            <w:vAlign w:val="center"/>
          </w:tcPr>
          <w:p w14:paraId="5E5CC3D5" w14:textId="77777777" w:rsidR="00190A68" w:rsidRPr="00CE60CD" w:rsidRDefault="00190A68" w:rsidP="00370718">
            <w:pPr>
              <w:rPr>
                <w:rFonts w:ascii="Calibri" w:hAnsi="Calibri"/>
                <w:color w:val="0000FF"/>
                <w:sz w:val="20"/>
              </w:rPr>
            </w:pPr>
            <w:r w:rsidRPr="00CE60CD">
              <w:rPr>
                <w:rFonts w:ascii="Calibri" w:hAnsi="Calibri"/>
                <w:color w:val="0000FF"/>
                <w:sz w:val="20"/>
              </w:rPr>
              <w:t xml:space="preserve"> </w:t>
            </w:r>
          </w:p>
        </w:tc>
      </w:tr>
      <w:tr w:rsidR="00190A68" w:rsidRPr="00CE60CD" w14:paraId="56EF5429" w14:textId="77777777" w:rsidTr="0041538A">
        <w:trPr>
          <w:trHeight w:val="613"/>
        </w:trPr>
        <w:tc>
          <w:tcPr>
            <w:tcW w:w="1702" w:type="dxa"/>
            <w:shd w:val="clear" w:color="auto" w:fill="C2D69B"/>
            <w:vAlign w:val="center"/>
          </w:tcPr>
          <w:p w14:paraId="326DDEF8" w14:textId="77777777" w:rsidR="00190A68" w:rsidRPr="00CE60CD" w:rsidRDefault="00190A68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2.</w:t>
            </w:r>
            <w:r w:rsidR="0050467C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6095" w:type="dxa"/>
            <w:gridSpan w:val="7"/>
            <w:vAlign w:val="center"/>
          </w:tcPr>
          <w:p w14:paraId="3C0FA536" w14:textId="77777777" w:rsidR="00190A68" w:rsidRPr="00CE60CD" w:rsidRDefault="00190A68" w:rsidP="00657365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Has your company had any Environmental </w:t>
            </w:r>
            <w:r w:rsidR="00657365" w:rsidRPr="00CE60CD">
              <w:rPr>
                <w:rFonts w:ascii="Calibri" w:hAnsi="Calibri" w:cs="Arial"/>
                <w:sz w:val="20"/>
              </w:rPr>
              <w:t xml:space="preserve">Enforcement Notices or </w:t>
            </w:r>
            <w:r w:rsidRPr="00CE60CD">
              <w:rPr>
                <w:rFonts w:ascii="Calibri" w:hAnsi="Calibri" w:cs="Arial"/>
                <w:sz w:val="20"/>
              </w:rPr>
              <w:t>Prosecutions in the last 3 Years?</w:t>
            </w:r>
          </w:p>
          <w:p w14:paraId="3F41EFA5" w14:textId="77777777" w:rsidR="00190A68" w:rsidRPr="00CE60CD" w:rsidRDefault="00190A68" w:rsidP="00626AD1">
            <w:pPr>
              <w:ind w:right="175"/>
              <w:jc w:val="both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If the answer is Yes, please attach details</w:t>
            </w:r>
          </w:p>
          <w:p w14:paraId="5F935D6A" w14:textId="77777777" w:rsidR="00C751DE" w:rsidRPr="00CE60CD" w:rsidRDefault="00C751DE" w:rsidP="00626AD1">
            <w:pPr>
              <w:ind w:right="175"/>
              <w:jc w:val="both"/>
              <w:rPr>
                <w:rFonts w:ascii="Calibri" w:hAnsi="Calibri" w:cs="Arial"/>
                <w:b/>
                <w:bCs/>
                <w:color w:val="auto"/>
                <w:sz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373887F" w14:textId="77777777" w:rsidR="00190A68" w:rsidRPr="00CE60CD" w:rsidRDefault="00657365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89" w:type="dxa"/>
            <w:vAlign w:val="center"/>
          </w:tcPr>
          <w:p w14:paraId="72483392" w14:textId="77777777" w:rsidR="00190A68" w:rsidRPr="00CE60CD" w:rsidRDefault="00190A68" w:rsidP="00817786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</w:tbl>
    <w:p w14:paraId="367C86EE" w14:textId="77777777" w:rsidR="00904525" w:rsidRPr="00CE60CD" w:rsidRDefault="00904525" w:rsidP="009D51BF">
      <w:pPr>
        <w:rPr>
          <w:rFonts w:ascii="Calibri" w:hAnsi="Calibri"/>
          <w:sz w:val="8"/>
          <w:szCs w:val="8"/>
        </w:rPr>
      </w:pPr>
    </w:p>
    <w:p w14:paraId="625130BA" w14:textId="77777777" w:rsidR="00904525" w:rsidRPr="00CE60CD" w:rsidRDefault="00904525" w:rsidP="009D51BF">
      <w:pPr>
        <w:rPr>
          <w:rFonts w:ascii="Calibri" w:hAnsi="Calibri"/>
          <w:sz w:val="8"/>
          <w:szCs w:val="8"/>
        </w:rPr>
      </w:pPr>
    </w:p>
    <w:p w14:paraId="5FC7285C" w14:textId="77777777" w:rsidR="00904525" w:rsidRPr="00CE60CD" w:rsidRDefault="00904525" w:rsidP="009D51BF">
      <w:pPr>
        <w:rPr>
          <w:rFonts w:ascii="Calibri" w:hAnsi="Calibri"/>
          <w:sz w:val="8"/>
          <w:szCs w:val="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804"/>
        <w:gridCol w:w="708"/>
        <w:gridCol w:w="709"/>
      </w:tblGrid>
      <w:tr w:rsidR="00B07B5A" w:rsidRPr="00CE60CD" w14:paraId="2CC9AFE3" w14:textId="77777777" w:rsidTr="00961588">
        <w:tc>
          <w:tcPr>
            <w:tcW w:w="1702" w:type="dxa"/>
            <w:shd w:val="clear" w:color="auto" w:fill="FFFF00"/>
            <w:vAlign w:val="center"/>
          </w:tcPr>
          <w:p w14:paraId="766434A0" w14:textId="77777777" w:rsidR="00B07B5A" w:rsidRPr="00CE60CD" w:rsidRDefault="00B07B5A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Section 3</w:t>
            </w:r>
          </w:p>
        </w:tc>
        <w:tc>
          <w:tcPr>
            <w:tcW w:w="8221" w:type="dxa"/>
            <w:gridSpan w:val="3"/>
            <w:shd w:val="clear" w:color="auto" w:fill="FFFF00"/>
            <w:vAlign w:val="center"/>
          </w:tcPr>
          <w:p w14:paraId="7D43CAD8" w14:textId="77777777" w:rsidR="00B07B5A" w:rsidRPr="00CE60CD" w:rsidRDefault="00B07B5A" w:rsidP="00A61FF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Quality Management</w:t>
            </w:r>
          </w:p>
        </w:tc>
      </w:tr>
      <w:tr w:rsidR="00961588" w:rsidRPr="00CE60CD" w14:paraId="4BAFF091" w14:textId="77777777" w:rsidTr="00961588">
        <w:trPr>
          <w:trHeight w:val="402"/>
        </w:trPr>
        <w:tc>
          <w:tcPr>
            <w:tcW w:w="1702" w:type="dxa"/>
            <w:vMerge w:val="restart"/>
            <w:shd w:val="clear" w:color="auto" w:fill="FFFF00"/>
            <w:vAlign w:val="center"/>
          </w:tcPr>
          <w:p w14:paraId="506D7533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3.1</w:t>
            </w:r>
          </w:p>
        </w:tc>
        <w:tc>
          <w:tcPr>
            <w:tcW w:w="6804" w:type="dxa"/>
            <w:vAlign w:val="center"/>
          </w:tcPr>
          <w:p w14:paraId="12360849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Does your company have a Quality Policy?</w:t>
            </w:r>
          </w:p>
        </w:tc>
        <w:tc>
          <w:tcPr>
            <w:tcW w:w="708" w:type="dxa"/>
            <w:vAlign w:val="center"/>
          </w:tcPr>
          <w:p w14:paraId="3DE89B6E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1F9FACAB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1D10AACF" w14:textId="77777777" w:rsidTr="00961588">
        <w:trPr>
          <w:trHeight w:val="273"/>
        </w:trPr>
        <w:tc>
          <w:tcPr>
            <w:tcW w:w="1702" w:type="dxa"/>
            <w:vMerge/>
            <w:shd w:val="clear" w:color="auto" w:fill="FFFF00"/>
            <w:vAlign w:val="center"/>
          </w:tcPr>
          <w:p w14:paraId="37ACB95A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784F80E4" w14:textId="77777777" w:rsidR="00961588" w:rsidRPr="00CE60CD" w:rsidRDefault="00961588" w:rsidP="00961588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If the answer is Yes, please </w:t>
            </w:r>
            <w:r w:rsidR="00436089"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attaching</w:t>
            </w: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 a copy of your current up to date signed Quality Policy</w:t>
            </w:r>
          </w:p>
        </w:tc>
      </w:tr>
      <w:tr w:rsidR="00961588" w:rsidRPr="00CE60CD" w14:paraId="459A6574" w14:textId="77777777" w:rsidTr="00961588">
        <w:trPr>
          <w:trHeight w:val="536"/>
        </w:trPr>
        <w:tc>
          <w:tcPr>
            <w:tcW w:w="1702" w:type="dxa"/>
            <w:shd w:val="clear" w:color="auto" w:fill="FFFF00"/>
            <w:vAlign w:val="center"/>
          </w:tcPr>
          <w:p w14:paraId="237583F8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6804" w:type="dxa"/>
            <w:vAlign w:val="center"/>
          </w:tcPr>
          <w:p w14:paraId="6E54807B" w14:textId="77777777" w:rsidR="00961588" w:rsidRPr="00CE60CD" w:rsidRDefault="00961588" w:rsidP="00961588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>Does your company Quality Management System comply with a British Standard or similar code? (</w:t>
            </w:r>
            <w:r w:rsidR="00436089" w:rsidRPr="00CE60CD">
              <w:rPr>
                <w:rFonts w:ascii="Calibri" w:hAnsi="Calibri" w:cs="Arial"/>
                <w:sz w:val="20"/>
              </w:rPr>
              <w:t>e.g.,</w:t>
            </w:r>
            <w:r w:rsidRPr="00CE60CD">
              <w:rPr>
                <w:rFonts w:ascii="Calibri" w:hAnsi="Calibri" w:cs="Arial"/>
                <w:sz w:val="20"/>
              </w:rPr>
              <w:t xml:space="preserve"> ISO 9001:2015) 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(if YES, please attach a copy of your certificate)</w:t>
            </w:r>
            <w:r w:rsidRPr="00CE60CD">
              <w:rPr>
                <w:rFonts w:ascii="Calibri" w:hAnsi="Calibri" w:cs="Arial"/>
                <w:sz w:val="20"/>
              </w:rPr>
              <w:t xml:space="preserve"> </w:t>
            </w:r>
          </w:p>
          <w:p w14:paraId="3AD1E226" w14:textId="77777777" w:rsidR="00C751DE" w:rsidRPr="00CE60CD" w:rsidRDefault="00C751DE" w:rsidP="00961588">
            <w:pPr>
              <w:ind w:right="175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0DDA233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71A4428F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048E6B2A" w14:textId="77777777" w:rsidTr="00961588">
        <w:trPr>
          <w:trHeight w:val="536"/>
        </w:trPr>
        <w:tc>
          <w:tcPr>
            <w:tcW w:w="1702" w:type="dxa"/>
            <w:shd w:val="clear" w:color="auto" w:fill="FFFF00"/>
            <w:vAlign w:val="center"/>
          </w:tcPr>
          <w:p w14:paraId="4F32F692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3.3</w:t>
            </w:r>
          </w:p>
        </w:tc>
        <w:tc>
          <w:tcPr>
            <w:tcW w:w="6804" w:type="dxa"/>
            <w:vAlign w:val="center"/>
          </w:tcPr>
          <w:p w14:paraId="712A1A4D" w14:textId="77777777" w:rsidR="00961588" w:rsidRPr="00CE60CD" w:rsidRDefault="00961588" w:rsidP="00961588">
            <w:pPr>
              <w:ind w:right="175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Is your company a member of any trade associations? </w:t>
            </w:r>
            <w:r w:rsidRPr="00CE60CD">
              <w:rPr>
                <w:rFonts w:ascii="Calibri" w:hAnsi="Calibri" w:cs="Arial"/>
                <w:sz w:val="18"/>
                <w:szCs w:val="18"/>
              </w:rPr>
              <w:t>(</w:t>
            </w:r>
            <w:r w:rsidR="00436089" w:rsidRPr="00CE60CD">
              <w:rPr>
                <w:rFonts w:ascii="Calibri" w:hAnsi="Calibri" w:cs="Arial"/>
                <w:sz w:val="18"/>
                <w:szCs w:val="18"/>
              </w:rPr>
              <w:t>e.g.,</w:t>
            </w:r>
            <w:r w:rsidRPr="00CE60CD">
              <w:rPr>
                <w:rFonts w:ascii="Calibri" w:hAnsi="Calibri" w:cs="Arial"/>
                <w:sz w:val="18"/>
                <w:szCs w:val="18"/>
              </w:rPr>
              <w:t xml:space="preserve"> NICEIC, Gas Safe, Federation of Master </w:t>
            </w:r>
            <w:r w:rsidR="00436089" w:rsidRPr="00CE60CD">
              <w:rPr>
                <w:rFonts w:ascii="Calibri" w:hAnsi="Calibri" w:cs="Arial"/>
                <w:sz w:val="18"/>
                <w:szCs w:val="18"/>
              </w:rPr>
              <w:t>Builders. Etc</w:t>
            </w:r>
            <w:r w:rsidRPr="00CE60CD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If the answer is Yes, please attach a copy of the membership certificates</w:t>
            </w:r>
          </w:p>
          <w:p w14:paraId="773FDEF3" w14:textId="77777777" w:rsidR="00C751DE" w:rsidRPr="00CE60CD" w:rsidRDefault="00C751DE" w:rsidP="00961588">
            <w:pPr>
              <w:ind w:right="175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590E88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3B8F53CB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25593FF6" w14:textId="77777777" w:rsidTr="00961588">
        <w:trPr>
          <w:trHeight w:val="536"/>
        </w:trPr>
        <w:tc>
          <w:tcPr>
            <w:tcW w:w="1702" w:type="dxa"/>
            <w:shd w:val="clear" w:color="auto" w:fill="FFFF00"/>
            <w:vAlign w:val="center"/>
          </w:tcPr>
          <w:p w14:paraId="66B1EA9F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3.4</w:t>
            </w:r>
          </w:p>
        </w:tc>
        <w:tc>
          <w:tcPr>
            <w:tcW w:w="6804" w:type="dxa"/>
            <w:vAlign w:val="center"/>
          </w:tcPr>
          <w:p w14:paraId="5282B0B9" w14:textId="77777777" w:rsidR="00961588" w:rsidRPr="00CE60CD" w:rsidRDefault="00961588" w:rsidP="00961588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If the answers to any of the above are ‘NO’, will your company adopt those parts of the </w:t>
            </w:r>
            <w:r w:rsidR="00C751DE" w:rsidRPr="00CE60CD">
              <w:rPr>
                <w:rFonts w:ascii="Calibri" w:hAnsi="Calibri" w:cs="Arial"/>
                <w:sz w:val="20"/>
              </w:rPr>
              <w:t xml:space="preserve">Morris Property Limited </w:t>
            </w:r>
            <w:r w:rsidRPr="00CE60CD">
              <w:rPr>
                <w:rFonts w:ascii="Calibri" w:hAnsi="Calibri" w:cs="Arial"/>
                <w:sz w:val="20"/>
              </w:rPr>
              <w:t>systems necessary for compliance?</w:t>
            </w:r>
          </w:p>
          <w:p w14:paraId="7AC296AD" w14:textId="77777777" w:rsidR="00C751DE" w:rsidRPr="00CE60CD" w:rsidRDefault="00C751DE" w:rsidP="00961588">
            <w:pPr>
              <w:ind w:right="175"/>
              <w:rPr>
                <w:rFonts w:ascii="Calibri" w:hAnsi="Calibri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61B5327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3151ACA7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665EB617" w14:textId="77777777" w:rsidTr="00961588">
        <w:trPr>
          <w:trHeight w:val="536"/>
        </w:trPr>
        <w:tc>
          <w:tcPr>
            <w:tcW w:w="1702" w:type="dxa"/>
            <w:shd w:val="clear" w:color="auto" w:fill="FFFF00"/>
            <w:vAlign w:val="center"/>
          </w:tcPr>
          <w:p w14:paraId="6BF78A2B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3.5</w:t>
            </w:r>
          </w:p>
        </w:tc>
        <w:tc>
          <w:tcPr>
            <w:tcW w:w="6804" w:type="dxa"/>
            <w:vAlign w:val="center"/>
          </w:tcPr>
          <w:p w14:paraId="127C909B" w14:textId="77777777" w:rsidR="00961588" w:rsidRPr="00CE60CD" w:rsidRDefault="00961588" w:rsidP="00961588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>Can you submit certificates of product performance or test certificates on request?</w:t>
            </w:r>
          </w:p>
          <w:p w14:paraId="4FC43CE2" w14:textId="77777777" w:rsidR="00C751DE" w:rsidRPr="00CE60CD" w:rsidRDefault="00C751DE" w:rsidP="00961588">
            <w:pPr>
              <w:ind w:right="175"/>
              <w:rPr>
                <w:rFonts w:ascii="Calibri" w:hAnsi="Calibri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09B3F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33307E01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24FBAC02" w14:textId="77777777" w:rsidTr="00961588">
        <w:trPr>
          <w:trHeight w:val="536"/>
        </w:trPr>
        <w:tc>
          <w:tcPr>
            <w:tcW w:w="1702" w:type="dxa"/>
            <w:shd w:val="clear" w:color="auto" w:fill="FFFF00"/>
            <w:vAlign w:val="center"/>
          </w:tcPr>
          <w:p w14:paraId="5A7C865E" w14:textId="77777777" w:rsidR="00961588" w:rsidRPr="00CE60CD" w:rsidRDefault="00961588" w:rsidP="00961588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3.6 </w:t>
            </w:r>
          </w:p>
        </w:tc>
        <w:tc>
          <w:tcPr>
            <w:tcW w:w="6804" w:type="dxa"/>
            <w:vAlign w:val="center"/>
          </w:tcPr>
          <w:p w14:paraId="763BA135" w14:textId="77777777" w:rsidR="00961588" w:rsidRPr="00CE60CD" w:rsidRDefault="00961588" w:rsidP="00961588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Please submit copies of any/ all CE conformity certificates for products to be supplied to Morris Property Limited. </w:t>
            </w:r>
          </w:p>
          <w:p w14:paraId="68A45F05" w14:textId="77777777" w:rsidR="00C751DE" w:rsidRPr="00CE60CD" w:rsidRDefault="00C751DE" w:rsidP="00961588">
            <w:pPr>
              <w:ind w:right="175"/>
              <w:rPr>
                <w:rFonts w:ascii="Calibri" w:hAnsi="Calibri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DE2AE5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205221" w14:textId="77777777" w:rsidR="00961588" w:rsidRPr="00CE60CD" w:rsidRDefault="00961588" w:rsidP="00961588">
            <w:pPr>
              <w:jc w:val="center"/>
              <w:rPr>
                <w:rFonts w:ascii="Calibri" w:hAnsi="Calibri"/>
                <w:color w:val="1F497D"/>
                <w:sz w:val="20"/>
              </w:rPr>
            </w:pPr>
          </w:p>
        </w:tc>
      </w:tr>
    </w:tbl>
    <w:p w14:paraId="66029168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0B9123F7" w14:textId="77777777" w:rsidR="00904525" w:rsidRPr="00CE60CD" w:rsidRDefault="00904525" w:rsidP="009D51BF">
      <w:pPr>
        <w:rPr>
          <w:rFonts w:ascii="Calibri" w:hAnsi="Calibri"/>
          <w:sz w:val="8"/>
          <w:szCs w:val="8"/>
        </w:rPr>
      </w:pPr>
    </w:p>
    <w:p w14:paraId="5A1D84C2" w14:textId="77777777" w:rsidR="00961588" w:rsidRDefault="00961588" w:rsidP="009D51BF">
      <w:pPr>
        <w:rPr>
          <w:rFonts w:ascii="Calibri" w:hAnsi="Calibri"/>
          <w:sz w:val="8"/>
          <w:szCs w:val="8"/>
        </w:rPr>
      </w:pPr>
    </w:p>
    <w:p w14:paraId="397AF200" w14:textId="77777777" w:rsidR="001F2624" w:rsidRDefault="001F2624" w:rsidP="009D51BF">
      <w:pPr>
        <w:rPr>
          <w:rFonts w:ascii="Calibri" w:hAnsi="Calibri"/>
          <w:sz w:val="8"/>
          <w:szCs w:val="8"/>
        </w:rPr>
      </w:pPr>
    </w:p>
    <w:p w14:paraId="3CA2B694" w14:textId="77777777" w:rsidR="001F2624" w:rsidRDefault="001F2624" w:rsidP="009D51BF">
      <w:pPr>
        <w:rPr>
          <w:rFonts w:ascii="Calibri" w:hAnsi="Calibri"/>
          <w:sz w:val="8"/>
          <w:szCs w:val="8"/>
        </w:rPr>
      </w:pPr>
    </w:p>
    <w:p w14:paraId="494317AB" w14:textId="77777777" w:rsidR="001F2624" w:rsidRDefault="001F2624" w:rsidP="009D51BF">
      <w:pPr>
        <w:rPr>
          <w:rFonts w:ascii="Calibri" w:hAnsi="Calibri"/>
          <w:sz w:val="8"/>
          <w:szCs w:val="8"/>
        </w:rPr>
      </w:pPr>
    </w:p>
    <w:p w14:paraId="2DEFD509" w14:textId="77777777" w:rsidR="001F2624" w:rsidRDefault="001F2624" w:rsidP="009D51BF">
      <w:pPr>
        <w:rPr>
          <w:rFonts w:ascii="Calibri" w:hAnsi="Calibri"/>
          <w:sz w:val="8"/>
          <w:szCs w:val="8"/>
        </w:rPr>
      </w:pPr>
    </w:p>
    <w:p w14:paraId="64CC92E8" w14:textId="77777777" w:rsidR="001F2624" w:rsidRDefault="001F2624" w:rsidP="009D51BF">
      <w:pPr>
        <w:rPr>
          <w:rFonts w:ascii="Calibri" w:hAnsi="Calibri"/>
          <w:sz w:val="8"/>
          <w:szCs w:val="8"/>
        </w:rPr>
      </w:pPr>
    </w:p>
    <w:p w14:paraId="172CC9EA" w14:textId="77777777" w:rsidR="001F2624" w:rsidRPr="00CE60CD" w:rsidRDefault="001F2624" w:rsidP="009D51BF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708"/>
        <w:gridCol w:w="674"/>
      </w:tblGrid>
      <w:tr w:rsidR="00961588" w:rsidRPr="00CE60CD" w14:paraId="2C29746D" w14:textId="77777777" w:rsidTr="006818ED">
        <w:trPr>
          <w:trHeight w:val="177"/>
        </w:trPr>
        <w:tc>
          <w:tcPr>
            <w:tcW w:w="1668" w:type="dxa"/>
            <w:shd w:val="clear" w:color="auto" w:fill="FF0000"/>
            <w:vAlign w:val="center"/>
          </w:tcPr>
          <w:p w14:paraId="2C4AE49C" w14:textId="77777777" w:rsidR="00961588" w:rsidRPr="00CE60CD" w:rsidRDefault="00961588" w:rsidP="00C751DE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lastRenderedPageBreak/>
              <w:t>Section 4</w:t>
            </w:r>
          </w:p>
        </w:tc>
        <w:tc>
          <w:tcPr>
            <w:tcW w:w="8186" w:type="dxa"/>
            <w:gridSpan w:val="3"/>
            <w:shd w:val="clear" w:color="auto" w:fill="FF0000"/>
            <w:vAlign w:val="center"/>
          </w:tcPr>
          <w:p w14:paraId="5030FCE7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 xml:space="preserve">Health and Safety Management – </w:t>
            </w:r>
            <w:r w:rsidR="009A7E55">
              <w:rPr>
                <w:rFonts w:ascii="Calibri" w:hAnsi="Calibri"/>
                <w:sz w:val="20"/>
              </w:rPr>
              <w:t>THIS SECTION IS FOR SUB-CONTRACTORS WITH</w:t>
            </w:r>
            <w:r w:rsidRPr="00CE60CD">
              <w:rPr>
                <w:rFonts w:ascii="Calibri" w:hAnsi="Calibri"/>
                <w:sz w:val="20"/>
              </w:rPr>
              <w:t xml:space="preserve"> NO SSIP</w:t>
            </w:r>
            <w:r w:rsidR="009A7E55">
              <w:rPr>
                <w:rFonts w:ascii="Calibri" w:hAnsi="Calibri"/>
                <w:sz w:val="20"/>
              </w:rPr>
              <w:t xml:space="preserve"> ONLY</w:t>
            </w:r>
            <w:r w:rsidRPr="00CE60CD">
              <w:rPr>
                <w:rFonts w:ascii="Calibri" w:hAnsi="Calibri"/>
                <w:sz w:val="20"/>
              </w:rPr>
              <w:t xml:space="preserve"> </w:t>
            </w:r>
            <w:r w:rsidR="009A7E55" w:rsidRPr="00CB683C">
              <w:rPr>
                <w:rFonts w:ascii="Calibri" w:hAnsi="Calibri"/>
                <w:b/>
                <w:bCs/>
                <w:color w:val="FFC6C6"/>
                <w:szCs w:val="22"/>
              </w:rPr>
              <w:t xml:space="preserve">PLEASE </w:t>
            </w:r>
            <w:r w:rsidR="009A7E55" w:rsidRPr="00CB683C">
              <w:rPr>
                <w:rFonts w:ascii="Calibri" w:hAnsi="Calibri"/>
                <w:b/>
                <w:bCs/>
                <w:color w:val="FFC6C6"/>
                <w:szCs w:val="22"/>
                <w:u w:val="single"/>
              </w:rPr>
              <w:t xml:space="preserve">DO NOT </w:t>
            </w:r>
            <w:r w:rsidR="009A7E55" w:rsidRPr="00CB683C">
              <w:rPr>
                <w:rFonts w:ascii="Calibri" w:hAnsi="Calibri"/>
                <w:b/>
                <w:bCs/>
                <w:color w:val="FFC6C6"/>
                <w:szCs w:val="22"/>
              </w:rPr>
              <w:t>COMPLETE IF YOU HAVE SSIP.</w:t>
            </w:r>
          </w:p>
          <w:p w14:paraId="026307A8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961588" w:rsidRPr="00CE60CD" w14:paraId="3F49C09A" w14:textId="77777777" w:rsidTr="006818ED">
        <w:tc>
          <w:tcPr>
            <w:tcW w:w="1668" w:type="dxa"/>
            <w:shd w:val="clear" w:color="auto" w:fill="FF0000"/>
            <w:vAlign w:val="center"/>
          </w:tcPr>
          <w:p w14:paraId="4D643C83" w14:textId="77777777" w:rsidR="00961588" w:rsidRPr="00CE60CD" w:rsidRDefault="00961588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4.1</w:t>
            </w:r>
          </w:p>
        </w:tc>
        <w:tc>
          <w:tcPr>
            <w:tcW w:w="6804" w:type="dxa"/>
          </w:tcPr>
          <w:p w14:paraId="19723FF0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Please confirm that you will be providing site specific Risk Assessments and Method Statements?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Provide recent examples – Note these must be site specific.</w:t>
            </w:r>
            <w:r w:rsidRPr="00CE60C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F0BA591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CDB7B2E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5B113C78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01913C7E" w14:textId="77777777" w:rsidTr="006818ED">
        <w:tc>
          <w:tcPr>
            <w:tcW w:w="1668" w:type="dxa"/>
            <w:shd w:val="clear" w:color="auto" w:fill="FF0000"/>
            <w:vAlign w:val="center"/>
          </w:tcPr>
          <w:p w14:paraId="0B6EBB33" w14:textId="77777777" w:rsidR="00961588" w:rsidRPr="00CE60CD" w:rsidRDefault="00961588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4.2</w:t>
            </w:r>
          </w:p>
        </w:tc>
        <w:tc>
          <w:tcPr>
            <w:tcW w:w="6804" w:type="dxa"/>
          </w:tcPr>
          <w:p w14:paraId="3210528B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Has your company been served with a prohibition or improvement notice in the last 5 years</w:t>
            </w:r>
            <w:r w:rsidR="00904525" w:rsidRPr="00CE60CD">
              <w:rPr>
                <w:rFonts w:ascii="Calibri" w:hAnsi="Calibri"/>
                <w:sz w:val="20"/>
              </w:rPr>
              <w:t xml:space="preserve">? </w:t>
            </w:r>
            <w:r w:rsidR="00904525"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of the incident and actions taken.</w:t>
            </w:r>
            <w:r w:rsidR="00904525" w:rsidRPr="00CE60C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73B6F1F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E22BCD1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15B2A5D9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3BF75786" w14:textId="77777777" w:rsidTr="006818ED">
        <w:tc>
          <w:tcPr>
            <w:tcW w:w="1668" w:type="dxa"/>
            <w:shd w:val="clear" w:color="auto" w:fill="FF0000"/>
            <w:vAlign w:val="center"/>
          </w:tcPr>
          <w:p w14:paraId="3BCA6C44" w14:textId="77777777" w:rsidR="00961588" w:rsidRPr="00CE60CD" w:rsidRDefault="00961588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4.3</w:t>
            </w:r>
          </w:p>
        </w:tc>
        <w:tc>
          <w:tcPr>
            <w:tcW w:w="6804" w:type="dxa"/>
          </w:tcPr>
          <w:p w14:paraId="5FA832E9" w14:textId="77777777" w:rsidR="00961588" w:rsidRPr="00CE60CD" w:rsidRDefault="00904525" w:rsidP="0096158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60CD">
              <w:rPr>
                <w:rFonts w:ascii="Calibri" w:hAnsi="Calibri"/>
                <w:sz w:val="20"/>
              </w:rPr>
              <w:t xml:space="preserve">Has your company been prosecuted in the last 5 years for breaches of H&amp;S legislation?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and actions taken</w:t>
            </w:r>
          </w:p>
          <w:p w14:paraId="52B60184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B64FBDF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5C1F6876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513CB1DE" w14:textId="77777777" w:rsidTr="006818ED">
        <w:tc>
          <w:tcPr>
            <w:tcW w:w="1668" w:type="dxa"/>
            <w:shd w:val="clear" w:color="auto" w:fill="FF0000"/>
            <w:vAlign w:val="center"/>
          </w:tcPr>
          <w:p w14:paraId="1AE595A9" w14:textId="77777777" w:rsidR="00961588" w:rsidRPr="00CE60CD" w:rsidRDefault="00961588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4.4</w:t>
            </w:r>
          </w:p>
        </w:tc>
        <w:tc>
          <w:tcPr>
            <w:tcW w:w="6804" w:type="dxa"/>
          </w:tcPr>
          <w:p w14:paraId="74AB3009" w14:textId="77777777" w:rsidR="00961588" w:rsidRPr="00CE60CD" w:rsidRDefault="00904525" w:rsidP="0096158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Has your company had any RIDDOR in the last 5 years?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and actions taken?</w:t>
            </w:r>
            <w:r w:rsidRPr="00CE60C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65EB996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B02941F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0CF940EE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61588" w:rsidRPr="00CE60CD" w14:paraId="68DDF1B3" w14:textId="77777777" w:rsidTr="006818ED">
        <w:tc>
          <w:tcPr>
            <w:tcW w:w="1668" w:type="dxa"/>
            <w:shd w:val="clear" w:color="auto" w:fill="FF0000"/>
            <w:vAlign w:val="center"/>
          </w:tcPr>
          <w:p w14:paraId="20806F76" w14:textId="77777777" w:rsidR="00961588" w:rsidRPr="00CE60CD" w:rsidRDefault="00961588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4.5</w:t>
            </w:r>
          </w:p>
        </w:tc>
        <w:tc>
          <w:tcPr>
            <w:tcW w:w="6804" w:type="dxa"/>
          </w:tcPr>
          <w:p w14:paraId="7A40C539" w14:textId="77777777" w:rsidR="00961588" w:rsidRPr="00CE60CD" w:rsidRDefault="00904525" w:rsidP="00961588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Please submit your training matrix and evidence of recent training undertaken </w:t>
            </w:r>
            <w:r w:rsidR="00436089" w:rsidRPr="00CE60CD">
              <w:rPr>
                <w:rFonts w:ascii="Calibri" w:hAnsi="Calibri"/>
                <w:sz w:val="20"/>
              </w:rPr>
              <w:t>e.g.,</w:t>
            </w:r>
            <w:r w:rsidRPr="00CE60CD">
              <w:rPr>
                <w:rFonts w:ascii="Calibri" w:hAnsi="Calibri"/>
                <w:sz w:val="20"/>
              </w:rPr>
              <w:t xml:space="preserve"> certification for managers, supervisors and operatives where applicable. </w:t>
            </w:r>
          </w:p>
          <w:p w14:paraId="21DB273A" w14:textId="77777777" w:rsidR="00961588" w:rsidRPr="00CE60CD" w:rsidRDefault="00961588" w:rsidP="009615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F7C97EF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19DDB10D" w14:textId="77777777" w:rsidR="00961588" w:rsidRPr="00CE60CD" w:rsidRDefault="00961588" w:rsidP="00961588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04525" w:rsidRPr="00CE60CD" w14:paraId="1EF93524" w14:textId="77777777" w:rsidTr="006818ED">
        <w:tc>
          <w:tcPr>
            <w:tcW w:w="1668" w:type="dxa"/>
            <w:shd w:val="clear" w:color="auto" w:fill="FF0000"/>
            <w:vAlign w:val="center"/>
          </w:tcPr>
          <w:p w14:paraId="258E3FCA" w14:textId="77777777" w:rsidR="00904525" w:rsidRPr="00CE60CD" w:rsidRDefault="00904525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4.6</w:t>
            </w:r>
          </w:p>
        </w:tc>
        <w:tc>
          <w:tcPr>
            <w:tcW w:w="6804" w:type="dxa"/>
          </w:tcPr>
          <w:p w14:paraId="5D31E11A" w14:textId="77777777" w:rsidR="00904525" w:rsidRPr="00CE60CD" w:rsidRDefault="00904525" w:rsidP="00904525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How do you provide your workforce with H&amp;S information? </w:t>
            </w:r>
            <w:r w:rsidR="00436089" w:rsidRPr="00CE60CD">
              <w:rPr>
                <w:rFonts w:ascii="Calibri" w:hAnsi="Calibri"/>
                <w:sz w:val="20"/>
              </w:rPr>
              <w:t>E.g.,</w:t>
            </w:r>
            <w:r w:rsidRPr="00CE60CD">
              <w:rPr>
                <w:rFonts w:ascii="Calibri" w:hAnsi="Calibri"/>
                <w:sz w:val="20"/>
              </w:rPr>
              <w:t xml:space="preserve"> site inductions toolbox talks. </w:t>
            </w:r>
          </w:p>
          <w:p w14:paraId="5D958F8A" w14:textId="77777777" w:rsidR="00904525" w:rsidRPr="00CE60CD" w:rsidRDefault="00904525" w:rsidP="0090452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DB08CF4" w14:textId="77777777" w:rsidR="00904525" w:rsidRPr="00CE60CD" w:rsidRDefault="00904525" w:rsidP="00904525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091C5518" w14:textId="77777777" w:rsidR="00904525" w:rsidRPr="00CE60CD" w:rsidRDefault="00904525" w:rsidP="00904525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04525" w:rsidRPr="00CE60CD" w14:paraId="4CFF7648" w14:textId="77777777" w:rsidTr="006818ED">
        <w:tc>
          <w:tcPr>
            <w:tcW w:w="1668" w:type="dxa"/>
            <w:shd w:val="clear" w:color="auto" w:fill="FF0000"/>
            <w:vAlign w:val="center"/>
          </w:tcPr>
          <w:p w14:paraId="59785B20" w14:textId="77777777" w:rsidR="00904525" w:rsidRPr="00CE60CD" w:rsidRDefault="00904525" w:rsidP="006818ED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4.7</w:t>
            </w:r>
          </w:p>
        </w:tc>
        <w:tc>
          <w:tcPr>
            <w:tcW w:w="6804" w:type="dxa"/>
          </w:tcPr>
          <w:p w14:paraId="794CCB8A" w14:textId="77777777" w:rsidR="00904525" w:rsidRPr="00CE60CD" w:rsidRDefault="00904525" w:rsidP="00904525">
            <w:pPr>
              <w:rPr>
                <w:rFonts w:ascii="Calibri" w:hAnsi="Calibri"/>
                <w:sz w:val="18"/>
                <w:szCs w:val="18"/>
              </w:rPr>
            </w:pPr>
            <w:r w:rsidRPr="00CE60CD">
              <w:rPr>
                <w:rFonts w:ascii="Calibri" w:hAnsi="Calibri"/>
                <w:sz w:val="20"/>
              </w:rPr>
              <w:t xml:space="preserve">Do you carry out regular testing and inspection of equipment?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Please note this is over and above PAT testing. Please supply recent examples?</w:t>
            </w:r>
            <w:r w:rsidRPr="00CE60C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2296313" w14:textId="77777777" w:rsidR="00904525" w:rsidRPr="00CE60CD" w:rsidRDefault="00904525" w:rsidP="0090452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8CA7FC8" w14:textId="77777777" w:rsidR="00904525" w:rsidRPr="00CE60CD" w:rsidRDefault="00904525" w:rsidP="00904525">
            <w:pPr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6B94F81E" w14:textId="77777777" w:rsidR="00904525" w:rsidRPr="00CE60CD" w:rsidRDefault="00904525" w:rsidP="00904525">
            <w:pPr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C751DE" w:rsidRPr="00CE60CD" w14:paraId="46F5690A" w14:textId="77777777" w:rsidTr="006818ED">
        <w:tc>
          <w:tcPr>
            <w:tcW w:w="1668" w:type="dxa"/>
            <w:shd w:val="clear" w:color="auto" w:fill="FF0000"/>
            <w:vAlign w:val="center"/>
          </w:tcPr>
          <w:p w14:paraId="7F698AD5" w14:textId="77777777" w:rsidR="00C751DE" w:rsidRPr="00CE60CD" w:rsidRDefault="00C751DE" w:rsidP="006818ED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4.8</w:t>
            </w:r>
          </w:p>
        </w:tc>
        <w:tc>
          <w:tcPr>
            <w:tcW w:w="6804" w:type="dxa"/>
          </w:tcPr>
          <w:p w14:paraId="0F00160D" w14:textId="77777777" w:rsidR="00C751DE" w:rsidRPr="00CE60CD" w:rsidRDefault="00C751DE" w:rsidP="00C751D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E60CD">
              <w:rPr>
                <w:rFonts w:ascii="Calibri" w:hAnsi="Calibri"/>
                <w:sz w:val="20"/>
              </w:rPr>
              <w:t xml:space="preserve">Do </w:t>
            </w:r>
            <w:r w:rsidR="00436089" w:rsidRPr="00CE60CD">
              <w:rPr>
                <w:rFonts w:ascii="Calibri" w:hAnsi="Calibri"/>
                <w:sz w:val="20"/>
              </w:rPr>
              <w:t>you</w:t>
            </w:r>
            <w:r w:rsidRPr="00CE60CD">
              <w:rPr>
                <w:rFonts w:ascii="Calibri" w:hAnsi="Calibri"/>
                <w:sz w:val="20"/>
              </w:rPr>
              <w:t xml:space="preserve"> sub-contract any works? If </w:t>
            </w:r>
            <w:r w:rsidR="00436089" w:rsidRPr="00CE60CD">
              <w:rPr>
                <w:rFonts w:ascii="Calibri" w:hAnsi="Calibri"/>
                <w:sz w:val="20"/>
              </w:rPr>
              <w:t>so,</w:t>
            </w:r>
            <w:r w:rsidRPr="00CE60CD">
              <w:rPr>
                <w:rFonts w:ascii="Calibri" w:hAnsi="Calibri"/>
                <w:sz w:val="20"/>
              </w:rPr>
              <w:t xml:space="preserve"> how do you assess the competency of those contractors used?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Please supply evidence.</w:t>
            </w:r>
          </w:p>
          <w:p w14:paraId="115AB031" w14:textId="77777777" w:rsidR="00C751DE" w:rsidRPr="00CE60CD" w:rsidRDefault="00C751DE" w:rsidP="00C751D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25F581" w14:textId="77777777" w:rsidR="00C751DE" w:rsidRPr="00CE60CD" w:rsidRDefault="00C751DE" w:rsidP="00C751DE">
            <w:pPr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4E484E6C" w14:textId="77777777" w:rsidR="00C751DE" w:rsidRPr="00CE60CD" w:rsidRDefault="00C751DE" w:rsidP="00C751DE">
            <w:pPr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</w:tbl>
    <w:p w14:paraId="4FCB7C60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4C6F3D40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628D99F0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6D577649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708"/>
        <w:gridCol w:w="674"/>
      </w:tblGrid>
      <w:tr w:rsidR="00904525" w:rsidRPr="00CE60CD" w14:paraId="780F8D9B" w14:textId="77777777" w:rsidTr="006818ED">
        <w:tc>
          <w:tcPr>
            <w:tcW w:w="1668" w:type="dxa"/>
            <w:shd w:val="clear" w:color="auto" w:fill="8D42C6"/>
            <w:vAlign w:val="center"/>
          </w:tcPr>
          <w:p w14:paraId="4F61B027" w14:textId="77777777" w:rsidR="00904525" w:rsidRPr="00CE60CD" w:rsidRDefault="00904525" w:rsidP="006818ED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Section 5</w:t>
            </w:r>
          </w:p>
        </w:tc>
        <w:tc>
          <w:tcPr>
            <w:tcW w:w="8186" w:type="dxa"/>
            <w:gridSpan w:val="3"/>
            <w:shd w:val="clear" w:color="auto" w:fill="8D42C6"/>
            <w:vAlign w:val="center"/>
          </w:tcPr>
          <w:p w14:paraId="71AF95B7" w14:textId="77777777" w:rsidR="00904525" w:rsidRPr="00CE60CD" w:rsidRDefault="00C751DE" w:rsidP="00C751DE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 xml:space="preserve">Other </w:t>
            </w:r>
          </w:p>
        </w:tc>
      </w:tr>
      <w:tr w:rsidR="00904525" w:rsidRPr="00CE60CD" w14:paraId="34B9AB5D" w14:textId="77777777" w:rsidTr="006818ED">
        <w:tc>
          <w:tcPr>
            <w:tcW w:w="1668" w:type="dxa"/>
            <w:shd w:val="clear" w:color="auto" w:fill="8D42C6"/>
            <w:vAlign w:val="center"/>
          </w:tcPr>
          <w:p w14:paraId="07B86487" w14:textId="77777777" w:rsidR="00904525" w:rsidRPr="00CE60CD" w:rsidRDefault="00C751DE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5.1</w:t>
            </w:r>
          </w:p>
        </w:tc>
        <w:tc>
          <w:tcPr>
            <w:tcW w:w="6804" w:type="dxa"/>
          </w:tcPr>
          <w:p w14:paraId="47F55434" w14:textId="77777777" w:rsidR="00904525" w:rsidRPr="00CE60CD" w:rsidRDefault="00904525" w:rsidP="006818ED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Do you have an Equality and Diversity policy? </w:t>
            </w:r>
            <w:r w:rsidR="00C751DE" w:rsidRPr="00CE60CD">
              <w:rPr>
                <w:rFonts w:ascii="Calibri" w:hAnsi="Calibri"/>
                <w:b/>
                <w:bCs/>
                <w:sz w:val="18"/>
                <w:szCs w:val="18"/>
              </w:rPr>
              <w:t>If so please attach</w:t>
            </w:r>
            <w:r w:rsidR="00C751DE" w:rsidRPr="00CE60C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29AC1B78" w14:textId="77777777" w:rsidR="00904525" w:rsidRPr="00CE60CD" w:rsidRDefault="00904525" w:rsidP="006818E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AA6967F" w14:textId="77777777" w:rsidR="00904525" w:rsidRPr="00CE60CD" w:rsidRDefault="00904525" w:rsidP="006818ED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73E8600C" w14:textId="77777777" w:rsidR="00904525" w:rsidRPr="00CE60CD" w:rsidRDefault="00904525" w:rsidP="006818ED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04525" w:rsidRPr="00CE60CD" w14:paraId="1A5A8CA3" w14:textId="77777777" w:rsidTr="006818ED">
        <w:tc>
          <w:tcPr>
            <w:tcW w:w="1668" w:type="dxa"/>
            <w:shd w:val="clear" w:color="auto" w:fill="8D42C6"/>
            <w:vAlign w:val="center"/>
          </w:tcPr>
          <w:p w14:paraId="51EFE421" w14:textId="77777777" w:rsidR="00904525" w:rsidRPr="00CE60CD" w:rsidRDefault="00C751DE" w:rsidP="006818ED">
            <w:pPr>
              <w:jc w:val="center"/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sz w:val="20"/>
              </w:rPr>
              <w:t>5.2</w:t>
            </w:r>
          </w:p>
        </w:tc>
        <w:tc>
          <w:tcPr>
            <w:tcW w:w="6804" w:type="dxa"/>
            <w:vAlign w:val="center"/>
          </w:tcPr>
          <w:p w14:paraId="7B0F9B8E" w14:textId="77777777" w:rsidR="00904525" w:rsidRPr="00CE60CD" w:rsidRDefault="00904525" w:rsidP="006818ED">
            <w:pPr>
              <w:ind w:right="175"/>
              <w:rPr>
                <w:rFonts w:ascii="Calibri" w:hAnsi="Calibri" w:cs="Arial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Do you have a Modern Slavery </w:t>
            </w:r>
            <w:r w:rsidR="00C751DE" w:rsidRPr="00CE60CD">
              <w:rPr>
                <w:rFonts w:ascii="Calibri" w:hAnsi="Calibri" w:cs="Arial"/>
                <w:sz w:val="20"/>
              </w:rPr>
              <w:t xml:space="preserve">and Equalities </w:t>
            </w:r>
            <w:r w:rsidRPr="00CE60CD">
              <w:rPr>
                <w:rFonts w:ascii="Calibri" w:hAnsi="Calibri" w:cs="Arial"/>
                <w:sz w:val="20"/>
              </w:rPr>
              <w:t xml:space="preserve">Policy? </w:t>
            </w:r>
          </w:p>
          <w:p w14:paraId="20CF8110" w14:textId="77777777" w:rsidR="00904525" w:rsidRPr="00CE60CD" w:rsidRDefault="00904525" w:rsidP="00904525">
            <w:pPr>
              <w:rPr>
                <w:rFonts w:ascii="Calibri" w:hAnsi="Calibri"/>
                <w:b/>
                <w:bCs/>
                <w:color w:val="auto"/>
                <w:sz w:val="20"/>
              </w:rPr>
            </w:pPr>
            <w:r w:rsidRPr="00CE60CD">
              <w:rPr>
                <w:rFonts w:ascii="Calibri" w:hAnsi="Calibri" w:cs="Arial"/>
                <w:b/>
                <w:bCs/>
                <w:color w:val="auto"/>
                <w:sz w:val="18"/>
              </w:rPr>
              <w:t>If so please attach</w:t>
            </w:r>
          </w:p>
        </w:tc>
        <w:tc>
          <w:tcPr>
            <w:tcW w:w="708" w:type="dxa"/>
            <w:vAlign w:val="center"/>
          </w:tcPr>
          <w:p w14:paraId="5396FAA2" w14:textId="77777777" w:rsidR="00904525" w:rsidRPr="00CE60CD" w:rsidRDefault="00904525" w:rsidP="00904525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74" w:type="dxa"/>
            <w:vAlign w:val="center"/>
          </w:tcPr>
          <w:p w14:paraId="6219FF0D" w14:textId="77777777" w:rsidR="00904525" w:rsidRPr="00CE60CD" w:rsidRDefault="00904525" w:rsidP="00904525">
            <w:pPr>
              <w:rPr>
                <w:rFonts w:ascii="Calibri" w:hAnsi="Calibri"/>
                <w:sz w:val="8"/>
                <w:szCs w:val="8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</w:tbl>
    <w:p w14:paraId="1ED63673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1AF3A36F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0FD1A202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p w14:paraId="7840E18B" w14:textId="77777777" w:rsidR="00961588" w:rsidRDefault="00961588" w:rsidP="009D51BF">
      <w:pPr>
        <w:rPr>
          <w:rFonts w:ascii="Calibri" w:hAnsi="Calibri"/>
          <w:sz w:val="8"/>
          <w:szCs w:val="8"/>
        </w:rPr>
      </w:pPr>
    </w:p>
    <w:p w14:paraId="533B7CC6" w14:textId="77777777" w:rsidR="009532C6" w:rsidRDefault="009532C6" w:rsidP="009D51BF">
      <w:pPr>
        <w:rPr>
          <w:rFonts w:ascii="Calibri" w:hAnsi="Calibri"/>
          <w:sz w:val="8"/>
          <w:szCs w:val="8"/>
        </w:rPr>
      </w:pPr>
    </w:p>
    <w:p w14:paraId="13305202" w14:textId="77777777" w:rsidR="009532C6" w:rsidRDefault="009532C6" w:rsidP="009D51BF">
      <w:pPr>
        <w:rPr>
          <w:rFonts w:ascii="Calibri" w:hAnsi="Calibr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804"/>
        <w:gridCol w:w="691"/>
        <w:gridCol w:w="691"/>
      </w:tblGrid>
      <w:tr w:rsidR="009532C6" w:rsidRPr="009532C6" w14:paraId="0B269AFD" w14:textId="77777777" w:rsidTr="00D30F63">
        <w:tc>
          <w:tcPr>
            <w:tcW w:w="1668" w:type="dxa"/>
            <w:shd w:val="clear" w:color="auto" w:fill="FFC000"/>
          </w:tcPr>
          <w:p w14:paraId="6A44EB5A" w14:textId="5773D501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Section 6 </w:t>
            </w:r>
          </w:p>
        </w:tc>
        <w:tc>
          <w:tcPr>
            <w:tcW w:w="8186" w:type="dxa"/>
            <w:gridSpan w:val="3"/>
            <w:shd w:val="clear" w:color="auto" w:fill="FFC000"/>
          </w:tcPr>
          <w:p w14:paraId="08283FDC" w14:textId="35C14DE1" w:rsidR="009532C6" w:rsidRPr="009532C6" w:rsidRDefault="009532C6" w:rsidP="009532C6">
            <w:pPr>
              <w:rPr>
                <w:rFonts w:ascii="Calibri" w:hAnsi="Calibri"/>
                <w:color w:val="auto"/>
                <w:sz w:val="20"/>
              </w:rPr>
            </w:pPr>
            <w:r w:rsidRPr="009532C6">
              <w:rPr>
                <w:rFonts w:ascii="Calibri" w:hAnsi="Calibri"/>
                <w:color w:val="auto"/>
                <w:sz w:val="20"/>
              </w:rPr>
              <w:t xml:space="preserve">Building Safety Act / Building Regulations Compliance </w:t>
            </w:r>
          </w:p>
        </w:tc>
      </w:tr>
      <w:tr w:rsidR="009532C6" w:rsidRPr="009532C6" w14:paraId="2766EFF7" w14:textId="77777777" w:rsidTr="00D30F63">
        <w:tc>
          <w:tcPr>
            <w:tcW w:w="1668" w:type="dxa"/>
            <w:shd w:val="clear" w:color="auto" w:fill="FFC000"/>
          </w:tcPr>
          <w:p w14:paraId="63149AFF" w14:textId="231F29D4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6.1</w:t>
            </w:r>
          </w:p>
        </w:tc>
        <w:tc>
          <w:tcPr>
            <w:tcW w:w="6804" w:type="dxa"/>
          </w:tcPr>
          <w:p w14:paraId="305CC300" w14:textId="6920142A" w:rsidR="009532C6" w:rsidRDefault="009532C6" w:rsidP="009532C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20"/>
              </w:rPr>
              <w:t xml:space="preserve">Have you had any prosecutions in the last 5 years – this includes any convictions under the Building Act 1984, H&amp;S at Work Act 1974, the Building Safety Act 2022 or the Regulatory Reform (fire safety) order 2005?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and actions taken?</w:t>
            </w:r>
          </w:p>
          <w:p w14:paraId="288B2698" w14:textId="7A6C6A73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91" w:type="dxa"/>
            <w:vAlign w:val="center"/>
          </w:tcPr>
          <w:p w14:paraId="0EC99A1D" w14:textId="128A794D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91" w:type="dxa"/>
            <w:vAlign w:val="center"/>
          </w:tcPr>
          <w:p w14:paraId="7D5455A7" w14:textId="655C33A5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532C6" w:rsidRPr="009532C6" w14:paraId="552980CF" w14:textId="77777777" w:rsidTr="00D30F63">
        <w:tc>
          <w:tcPr>
            <w:tcW w:w="1668" w:type="dxa"/>
            <w:shd w:val="clear" w:color="auto" w:fill="FFC000"/>
          </w:tcPr>
          <w:p w14:paraId="331099CB" w14:textId="344ABD18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6.2</w:t>
            </w:r>
          </w:p>
        </w:tc>
        <w:tc>
          <w:tcPr>
            <w:tcW w:w="6804" w:type="dxa"/>
          </w:tcPr>
          <w:p w14:paraId="70E9D7AC" w14:textId="77777777" w:rsidR="009532C6" w:rsidRDefault="009532C6" w:rsidP="009532C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20"/>
              </w:rPr>
              <w:t xml:space="preserve">Have you received any notices in the last 5 years – this includes any stop notice under the Building Act 1984?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and actions taken?</w:t>
            </w:r>
          </w:p>
          <w:p w14:paraId="1EE8CA07" w14:textId="313AD6AC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91" w:type="dxa"/>
            <w:vAlign w:val="center"/>
          </w:tcPr>
          <w:p w14:paraId="44197836" w14:textId="324B7054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91" w:type="dxa"/>
            <w:vAlign w:val="center"/>
          </w:tcPr>
          <w:p w14:paraId="639B3ABE" w14:textId="13210562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9532C6" w:rsidRPr="009532C6" w14:paraId="392E5EC3" w14:textId="77777777" w:rsidTr="00D30F63">
        <w:tc>
          <w:tcPr>
            <w:tcW w:w="1668" w:type="dxa"/>
            <w:shd w:val="clear" w:color="auto" w:fill="FFC000"/>
          </w:tcPr>
          <w:p w14:paraId="343F73B8" w14:textId="3BED7407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6.3</w:t>
            </w:r>
          </w:p>
        </w:tc>
        <w:tc>
          <w:tcPr>
            <w:tcW w:w="6804" w:type="dxa"/>
          </w:tcPr>
          <w:p w14:paraId="4713EDE0" w14:textId="0DD14AD1" w:rsidR="009532C6" w:rsidRDefault="009532C6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Has any enforcement action been taken against the company – this includes any compliance notices which refers to a contravention of Part A and Part B of Schedule 1 of the Building Act 1984? </w:t>
            </w:r>
            <w:r w:rsidRPr="00CE60CD">
              <w:rPr>
                <w:rFonts w:ascii="Calibri" w:hAnsi="Calibri"/>
                <w:b/>
                <w:bCs/>
                <w:sz w:val="18"/>
                <w:szCs w:val="18"/>
              </w:rPr>
              <w:t>Give details and actions taken?</w:t>
            </w:r>
          </w:p>
          <w:p w14:paraId="0147309D" w14:textId="25D1D5DB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91" w:type="dxa"/>
            <w:vAlign w:val="center"/>
          </w:tcPr>
          <w:p w14:paraId="5BF860DE" w14:textId="74D84349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Yes</w:t>
            </w:r>
          </w:p>
        </w:tc>
        <w:tc>
          <w:tcPr>
            <w:tcW w:w="691" w:type="dxa"/>
            <w:vAlign w:val="center"/>
          </w:tcPr>
          <w:p w14:paraId="2320B78D" w14:textId="279A3AB0" w:rsidR="009532C6" w:rsidRPr="009532C6" w:rsidRDefault="009532C6" w:rsidP="009532C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color w:val="1F497D"/>
                <w:sz w:val="20"/>
              </w:rPr>
              <w:t>No</w:t>
            </w:r>
          </w:p>
        </w:tc>
      </w:tr>
      <w:tr w:rsidR="00D30F63" w:rsidRPr="009532C6" w14:paraId="2EC2CA26" w14:textId="77777777" w:rsidTr="00D30F63">
        <w:tc>
          <w:tcPr>
            <w:tcW w:w="1668" w:type="dxa"/>
            <w:shd w:val="clear" w:color="auto" w:fill="FFC000"/>
          </w:tcPr>
          <w:p w14:paraId="42F62935" w14:textId="6E936523" w:rsidR="00D30F63" w:rsidRPr="009532C6" w:rsidRDefault="00D30F63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6.4</w:t>
            </w:r>
          </w:p>
        </w:tc>
        <w:tc>
          <w:tcPr>
            <w:tcW w:w="8186" w:type="dxa"/>
            <w:gridSpan w:val="3"/>
          </w:tcPr>
          <w:p w14:paraId="14F9FB29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Please explain how your company maintains the competency of individuals so that works carried out will be in accordance with all relevant requirements of the building regulations? </w:t>
            </w:r>
          </w:p>
          <w:p w14:paraId="55250379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08031FEA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7AEBF725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49754DE9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343ACD12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4ED9F4D1" w14:textId="77777777" w:rsidR="00D30F63" w:rsidRDefault="00D30F63" w:rsidP="009532C6">
            <w:pPr>
              <w:rPr>
                <w:rFonts w:ascii="Calibri" w:hAnsi="Calibri"/>
                <w:sz w:val="20"/>
              </w:rPr>
            </w:pPr>
          </w:p>
          <w:p w14:paraId="6D068901" w14:textId="0676253B" w:rsidR="00D30F63" w:rsidRPr="009532C6" w:rsidRDefault="00D30F63" w:rsidP="009532C6">
            <w:pPr>
              <w:rPr>
                <w:rFonts w:ascii="Calibri" w:hAnsi="Calibri"/>
                <w:sz w:val="20"/>
              </w:rPr>
            </w:pPr>
          </w:p>
        </w:tc>
      </w:tr>
    </w:tbl>
    <w:p w14:paraId="6C1981E3" w14:textId="77777777" w:rsidR="00961588" w:rsidRPr="00CE60CD" w:rsidRDefault="00961588" w:rsidP="009D51BF">
      <w:pPr>
        <w:rPr>
          <w:rFonts w:ascii="Calibri" w:hAnsi="Calibri"/>
          <w:sz w:val="8"/>
          <w:szCs w:val="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67"/>
        <w:gridCol w:w="56"/>
        <w:gridCol w:w="76"/>
        <w:gridCol w:w="301"/>
        <w:gridCol w:w="389"/>
        <w:gridCol w:w="136"/>
        <w:gridCol w:w="321"/>
        <w:gridCol w:w="89"/>
        <w:gridCol w:w="131"/>
        <w:gridCol w:w="407"/>
        <w:gridCol w:w="556"/>
        <w:gridCol w:w="1240"/>
        <w:gridCol w:w="517"/>
        <w:gridCol w:w="840"/>
        <w:gridCol w:w="1039"/>
        <w:gridCol w:w="371"/>
        <w:gridCol w:w="290"/>
        <w:gridCol w:w="482"/>
        <w:gridCol w:w="558"/>
      </w:tblGrid>
      <w:tr w:rsidR="004535FA" w:rsidRPr="00CE60CD" w14:paraId="2F26B12F" w14:textId="77777777" w:rsidTr="00191312">
        <w:tc>
          <w:tcPr>
            <w:tcW w:w="1057" w:type="dxa"/>
            <w:shd w:val="clear" w:color="auto" w:fill="DAEEF3"/>
            <w:vAlign w:val="center"/>
          </w:tcPr>
          <w:p w14:paraId="2998CCFD" w14:textId="4306B796" w:rsidR="004535FA" w:rsidRPr="00CE60CD" w:rsidRDefault="004535FA" w:rsidP="00817786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Section </w:t>
            </w:r>
            <w:r w:rsidR="009532C6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8866" w:type="dxa"/>
            <w:gridSpan w:val="19"/>
            <w:shd w:val="clear" w:color="auto" w:fill="DAEEF3"/>
            <w:vAlign w:val="center"/>
          </w:tcPr>
          <w:p w14:paraId="65FCD28F" w14:textId="77777777" w:rsidR="004535FA" w:rsidRPr="00CE60CD" w:rsidRDefault="004535FA" w:rsidP="004535FA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Miscellaneous Management</w:t>
            </w:r>
          </w:p>
        </w:tc>
      </w:tr>
      <w:tr w:rsidR="00364BEE" w:rsidRPr="00CE60CD" w14:paraId="6B392981" w14:textId="77777777" w:rsidTr="00191312">
        <w:trPr>
          <w:trHeight w:val="460"/>
        </w:trPr>
        <w:tc>
          <w:tcPr>
            <w:tcW w:w="1057" w:type="dxa"/>
            <w:vMerge w:val="restart"/>
            <w:shd w:val="clear" w:color="auto" w:fill="DAEEF3"/>
            <w:vAlign w:val="center"/>
          </w:tcPr>
          <w:p w14:paraId="7A682DDD" w14:textId="55EFA8B8" w:rsidR="00364BEE" w:rsidRPr="00CE60CD" w:rsidRDefault="009532C6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</w:t>
            </w:r>
            <w:r w:rsidR="000C47B7" w:rsidRPr="00CE60CD">
              <w:rPr>
                <w:rFonts w:ascii="Calibri" w:hAnsi="Calibri"/>
                <w:sz w:val="20"/>
              </w:rPr>
              <w:t>.</w:t>
            </w:r>
            <w:r w:rsidR="00904525" w:rsidRPr="00CE60CD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8866" w:type="dxa"/>
            <w:gridSpan w:val="19"/>
            <w:vAlign w:val="center"/>
          </w:tcPr>
          <w:p w14:paraId="09B476AB" w14:textId="77777777" w:rsidR="00364BEE" w:rsidRPr="00982D96" w:rsidRDefault="00364BEE" w:rsidP="007324D2">
            <w:pPr>
              <w:rPr>
                <w:rFonts w:ascii="Aptos" w:hAnsi="Aptos"/>
                <w:color w:val="auto"/>
                <w:sz w:val="20"/>
              </w:rPr>
            </w:pPr>
            <w:r w:rsidRPr="00982D96">
              <w:rPr>
                <w:rFonts w:ascii="Aptos" w:hAnsi="Aptos"/>
                <w:color w:val="auto"/>
                <w:sz w:val="20"/>
              </w:rPr>
              <w:t xml:space="preserve">Please provide copies of details of insurances and confirm that these cover the services provided by your company </w:t>
            </w:r>
            <w:r w:rsidRPr="00982D96">
              <w:rPr>
                <w:rFonts w:ascii="Aptos" w:hAnsi="Aptos"/>
                <w:color w:val="FF0000"/>
                <w:sz w:val="20"/>
              </w:rPr>
              <w:t xml:space="preserve">(please attach copies of </w:t>
            </w:r>
            <w:r w:rsidR="007324D2" w:rsidRPr="00982D96">
              <w:rPr>
                <w:rFonts w:ascii="Aptos" w:hAnsi="Aptos"/>
                <w:color w:val="FF0000"/>
                <w:sz w:val="20"/>
              </w:rPr>
              <w:t>insurance schedules</w:t>
            </w:r>
            <w:r w:rsidRPr="00982D96">
              <w:rPr>
                <w:rFonts w:ascii="Aptos" w:hAnsi="Aptos"/>
                <w:color w:val="FF0000"/>
                <w:sz w:val="20"/>
              </w:rPr>
              <w:t>)</w:t>
            </w:r>
          </w:p>
        </w:tc>
      </w:tr>
      <w:tr w:rsidR="00364BEE" w:rsidRPr="00CE60CD" w14:paraId="7F9F0812" w14:textId="77777777" w:rsidTr="00191312">
        <w:trPr>
          <w:trHeight w:val="70"/>
        </w:trPr>
        <w:tc>
          <w:tcPr>
            <w:tcW w:w="1057" w:type="dxa"/>
            <w:vMerge/>
            <w:shd w:val="clear" w:color="auto" w:fill="DAEEF3"/>
            <w:vAlign w:val="center"/>
          </w:tcPr>
          <w:p w14:paraId="0AFA1A3A" w14:textId="77777777" w:rsidR="00364BEE" w:rsidRPr="00CE60CD" w:rsidRDefault="00364BEE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gridSpan w:val="5"/>
            <w:shd w:val="clear" w:color="auto" w:fill="D9D9D9"/>
            <w:vAlign w:val="center"/>
          </w:tcPr>
          <w:p w14:paraId="37CCC6F6" w14:textId="77777777" w:rsidR="00364BEE" w:rsidRPr="00982D96" w:rsidRDefault="00364BEE" w:rsidP="002260DC">
            <w:pPr>
              <w:rPr>
                <w:rFonts w:ascii="Aptos" w:hAnsi="Aptos"/>
                <w:color w:val="FF0000"/>
                <w:sz w:val="20"/>
              </w:rPr>
            </w:pPr>
          </w:p>
        </w:tc>
        <w:tc>
          <w:tcPr>
            <w:tcW w:w="2880" w:type="dxa"/>
            <w:gridSpan w:val="7"/>
            <w:shd w:val="clear" w:color="auto" w:fill="D9D9D9"/>
            <w:vAlign w:val="center"/>
          </w:tcPr>
          <w:p w14:paraId="45F9A56E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color w:val="auto"/>
                <w:sz w:val="18"/>
                <w:szCs w:val="18"/>
              </w:rPr>
              <w:t>Insurer</w:t>
            </w:r>
          </w:p>
        </w:tc>
        <w:tc>
          <w:tcPr>
            <w:tcW w:w="1357" w:type="dxa"/>
            <w:gridSpan w:val="2"/>
            <w:shd w:val="clear" w:color="auto" w:fill="D9D9D9"/>
            <w:vAlign w:val="center"/>
          </w:tcPr>
          <w:p w14:paraId="154C538A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color w:val="auto"/>
                <w:sz w:val="18"/>
                <w:szCs w:val="18"/>
              </w:rPr>
              <w:t>Policy Number</w:t>
            </w:r>
          </w:p>
        </w:tc>
        <w:tc>
          <w:tcPr>
            <w:tcW w:w="1410" w:type="dxa"/>
            <w:gridSpan w:val="2"/>
            <w:shd w:val="clear" w:color="auto" w:fill="D9D9D9"/>
            <w:vAlign w:val="center"/>
          </w:tcPr>
          <w:p w14:paraId="2C2DA229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color w:val="auto"/>
                <w:sz w:val="18"/>
                <w:szCs w:val="18"/>
              </w:rPr>
              <w:t>Extent of Cover</w:t>
            </w:r>
          </w:p>
        </w:tc>
        <w:tc>
          <w:tcPr>
            <w:tcW w:w="1330" w:type="dxa"/>
            <w:gridSpan w:val="3"/>
            <w:shd w:val="clear" w:color="auto" w:fill="D9D9D9"/>
            <w:vAlign w:val="center"/>
          </w:tcPr>
          <w:p w14:paraId="6DB2CE3E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color w:val="auto"/>
                <w:sz w:val="18"/>
                <w:szCs w:val="18"/>
              </w:rPr>
              <w:t>Expiry Date</w:t>
            </w:r>
          </w:p>
        </w:tc>
      </w:tr>
      <w:tr w:rsidR="00364BEE" w:rsidRPr="00CE60CD" w14:paraId="49C83412" w14:textId="77777777" w:rsidTr="00191312">
        <w:trPr>
          <w:trHeight w:val="357"/>
        </w:trPr>
        <w:tc>
          <w:tcPr>
            <w:tcW w:w="1057" w:type="dxa"/>
            <w:vMerge/>
            <w:shd w:val="clear" w:color="auto" w:fill="DAEEF3"/>
            <w:vAlign w:val="center"/>
          </w:tcPr>
          <w:p w14:paraId="13059BF1" w14:textId="77777777" w:rsidR="00364BEE" w:rsidRPr="00CE60CD" w:rsidRDefault="00364BEE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gridSpan w:val="5"/>
            <w:vAlign w:val="center"/>
          </w:tcPr>
          <w:p w14:paraId="593C3AB3" w14:textId="77777777" w:rsidR="00364BEE" w:rsidRPr="00982D96" w:rsidRDefault="00364BEE" w:rsidP="002260DC">
            <w:pPr>
              <w:rPr>
                <w:rFonts w:ascii="Aptos" w:hAnsi="Aptos"/>
                <w:color w:val="auto"/>
                <w:sz w:val="20"/>
              </w:rPr>
            </w:pPr>
            <w:r w:rsidRPr="00982D96">
              <w:rPr>
                <w:rFonts w:ascii="Aptos" w:hAnsi="Aptos"/>
                <w:color w:val="auto"/>
                <w:sz w:val="20"/>
              </w:rPr>
              <w:t>Employers Liability</w:t>
            </w:r>
            <w:r w:rsidR="007324D2" w:rsidRPr="00982D96">
              <w:rPr>
                <w:rFonts w:ascii="Aptos" w:hAnsi="Aptos"/>
                <w:color w:val="auto"/>
                <w:sz w:val="20"/>
              </w:rPr>
              <w:t xml:space="preserve"> (EL)</w:t>
            </w:r>
          </w:p>
        </w:tc>
        <w:tc>
          <w:tcPr>
            <w:tcW w:w="2880" w:type="dxa"/>
            <w:gridSpan w:val="7"/>
            <w:vAlign w:val="center"/>
          </w:tcPr>
          <w:p w14:paraId="76A4D02C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BD31E73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D43DBFF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0F5BA4A6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364BEE" w:rsidRPr="00CE60CD" w14:paraId="1BF35A18" w14:textId="77777777" w:rsidTr="00191312">
        <w:trPr>
          <w:trHeight w:val="357"/>
        </w:trPr>
        <w:tc>
          <w:tcPr>
            <w:tcW w:w="1057" w:type="dxa"/>
            <w:vMerge/>
            <w:shd w:val="clear" w:color="auto" w:fill="DAEEF3"/>
            <w:vAlign w:val="center"/>
          </w:tcPr>
          <w:p w14:paraId="2082601F" w14:textId="77777777" w:rsidR="00364BEE" w:rsidRPr="00CE60CD" w:rsidRDefault="00364BEE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gridSpan w:val="5"/>
            <w:vAlign w:val="center"/>
          </w:tcPr>
          <w:p w14:paraId="44AE46F9" w14:textId="77777777" w:rsidR="00364BEE" w:rsidRPr="00982D96" w:rsidRDefault="00364BEE" w:rsidP="002260DC">
            <w:pPr>
              <w:rPr>
                <w:rFonts w:ascii="Aptos" w:hAnsi="Aptos"/>
                <w:color w:val="auto"/>
                <w:sz w:val="20"/>
              </w:rPr>
            </w:pPr>
            <w:r w:rsidRPr="00982D96">
              <w:rPr>
                <w:rFonts w:ascii="Aptos" w:hAnsi="Aptos"/>
                <w:color w:val="auto"/>
                <w:sz w:val="20"/>
              </w:rPr>
              <w:t>Public Liability</w:t>
            </w:r>
            <w:r w:rsidR="007324D2" w:rsidRPr="00982D96">
              <w:rPr>
                <w:rFonts w:ascii="Aptos" w:hAnsi="Aptos"/>
                <w:color w:val="auto"/>
                <w:sz w:val="20"/>
              </w:rPr>
              <w:t xml:space="preserve"> (PL)</w:t>
            </w:r>
          </w:p>
        </w:tc>
        <w:tc>
          <w:tcPr>
            <w:tcW w:w="2880" w:type="dxa"/>
            <w:gridSpan w:val="7"/>
            <w:vAlign w:val="center"/>
          </w:tcPr>
          <w:p w14:paraId="6CE5A3C2" w14:textId="77777777" w:rsidR="00364BEE" w:rsidRPr="00CE60CD" w:rsidRDefault="00364BEE" w:rsidP="00EF708F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0C8397F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C5285E4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64E763FA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364BEE" w:rsidRPr="00CE60CD" w14:paraId="3E92605A" w14:textId="77777777" w:rsidTr="00191312">
        <w:trPr>
          <w:trHeight w:val="357"/>
        </w:trPr>
        <w:tc>
          <w:tcPr>
            <w:tcW w:w="1057" w:type="dxa"/>
            <w:vMerge/>
            <w:shd w:val="clear" w:color="auto" w:fill="DAEEF3"/>
            <w:vAlign w:val="center"/>
          </w:tcPr>
          <w:p w14:paraId="61D41040" w14:textId="77777777" w:rsidR="00364BEE" w:rsidRPr="00CE60CD" w:rsidRDefault="00364BEE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  <w:gridSpan w:val="5"/>
            <w:vAlign w:val="center"/>
          </w:tcPr>
          <w:p w14:paraId="1F8056AC" w14:textId="77777777" w:rsidR="00364BEE" w:rsidRPr="00982D96" w:rsidRDefault="00364BEE" w:rsidP="002260DC">
            <w:pPr>
              <w:rPr>
                <w:rFonts w:ascii="Aptos" w:hAnsi="Aptos"/>
                <w:color w:val="auto"/>
                <w:sz w:val="20"/>
              </w:rPr>
            </w:pPr>
            <w:r w:rsidRPr="00982D96">
              <w:rPr>
                <w:rFonts w:ascii="Aptos" w:hAnsi="Aptos"/>
                <w:color w:val="auto"/>
                <w:sz w:val="20"/>
              </w:rPr>
              <w:t>Contractors All Risk</w:t>
            </w:r>
          </w:p>
        </w:tc>
        <w:tc>
          <w:tcPr>
            <w:tcW w:w="2880" w:type="dxa"/>
            <w:gridSpan w:val="7"/>
            <w:vAlign w:val="center"/>
          </w:tcPr>
          <w:p w14:paraId="1989BBC9" w14:textId="77777777" w:rsidR="00364BEE" w:rsidRPr="00CE60CD" w:rsidRDefault="00364BEE" w:rsidP="00EF708F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3F5C371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657B373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D8BFDBF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364BEE" w:rsidRPr="00CE60CD" w14:paraId="16130A08" w14:textId="77777777" w:rsidTr="00900B9B">
        <w:trPr>
          <w:trHeight w:val="357"/>
        </w:trPr>
        <w:tc>
          <w:tcPr>
            <w:tcW w:w="1057" w:type="dxa"/>
            <w:vMerge/>
            <w:shd w:val="clear" w:color="auto" w:fill="DAEEF3"/>
            <w:vAlign w:val="center"/>
          </w:tcPr>
          <w:p w14:paraId="10873FFB" w14:textId="77777777" w:rsidR="00364BEE" w:rsidRPr="00CE60CD" w:rsidRDefault="00364BEE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346" w:type="dxa"/>
            <w:gridSpan w:val="7"/>
            <w:vAlign w:val="center"/>
          </w:tcPr>
          <w:p w14:paraId="7DCA2938" w14:textId="77777777" w:rsidR="00364BEE" w:rsidRDefault="00364BEE" w:rsidP="002260DC">
            <w:pPr>
              <w:rPr>
                <w:rFonts w:ascii="Aptos" w:hAnsi="Aptos"/>
                <w:color w:val="auto"/>
                <w:sz w:val="20"/>
              </w:rPr>
            </w:pPr>
            <w:r w:rsidRPr="00982D96">
              <w:rPr>
                <w:rFonts w:ascii="Aptos" w:hAnsi="Aptos"/>
                <w:color w:val="auto"/>
                <w:sz w:val="20"/>
              </w:rPr>
              <w:t xml:space="preserve">Professional </w:t>
            </w:r>
          </w:p>
          <w:p w14:paraId="4720A1AA" w14:textId="132CB10C" w:rsidR="004807D0" w:rsidRPr="00982D96" w:rsidRDefault="004807D0" w:rsidP="002260DC">
            <w:pPr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color w:val="auto"/>
                <w:sz w:val="20"/>
              </w:rPr>
              <w:t>£5Mil</w:t>
            </w:r>
            <w:r w:rsidR="00E41070">
              <w:rPr>
                <w:rFonts w:ascii="Aptos" w:hAnsi="Aptos"/>
                <w:color w:val="auto"/>
                <w:sz w:val="20"/>
              </w:rPr>
              <w:t xml:space="preserve"> min.</w:t>
            </w:r>
            <w:r>
              <w:rPr>
                <w:rFonts w:ascii="Aptos" w:hAnsi="Aptos"/>
                <w:color w:val="auto"/>
                <w:sz w:val="20"/>
              </w:rPr>
              <w:t xml:space="preserve"> </w:t>
            </w:r>
            <w:r w:rsidR="00E41070">
              <w:rPr>
                <w:rFonts w:ascii="Aptos" w:hAnsi="Aptos"/>
                <w:color w:val="auto"/>
                <w:sz w:val="20"/>
              </w:rPr>
              <w:t>for design</w:t>
            </w:r>
          </w:p>
        </w:tc>
        <w:tc>
          <w:tcPr>
            <w:tcW w:w="2423" w:type="dxa"/>
            <w:gridSpan w:val="5"/>
            <w:vAlign w:val="center"/>
          </w:tcPr>
          <w:p w14:paraId="49E6CDD3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672F40A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308FC0C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ABA3F16" w14:textId="77777777" w:rsidR="00364BEE" w:rsidRPr="00CE60CD" w:rsidRDefault="00364BEE" w:rsidP="00817786">
            <w:pPr>
              <w:jc w:val="center"/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BA6788" w:rsidRPr="00CE60CD" w14:paraId="359C8D5E" w14:textId="77777777" w:rsidTr="00191312">
        <w:trPr>
          <w:trHeight w:val="370"/>
        </w:trPr>
        <w:tc>
          <w:tcPr>
            <w:tcW w:w="1057" w:type="dxa"/>
            <w:shd w:val="clear" w:color="auto" w:fill="DAEEF3"/>
            <w:vAlign w:val="center"/>
          </w:tcPr>
          <w:p w14:paraId="7374A2FB" w14:textId="3B2D96EF" w:rsidR="00BA6788" w:rsidRPr="00CE60CD" w:rsidRDefault="009532C6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</w:t>
            </w:r>
            <w:r w:rsidR="00904525" w:rsidRPr="00CE60CD">
              <w:rPr>
                <w:rFonts w:ascii="Calibri" w:hAnsi="Calibri"/>
                <w:sz w:val="20"/>
              </w:rPr>
              <w:t>.2</w:t>
            </w:r>
          </w:p>
        </w:tc>
        <w:tc>
          <w:tcPr>
            <w:tcW w:w="1067" w:type="dxa"/>
            <w:shd w:val="clear" w:color="auto" w:fill="D9D9D9"/>
            <w:vAlign w:val="center"/>
          </w:tcPr>
          <w:p w14:paraId="5C9D5B5C" w14:textId="77777777" w:rsidR="00BA6788" w:rsidRPr="00CE60CD" w:rsidRDefault="00BA6788" w:rsidP="00FF1107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VAT No.:</w:t>
            </w:r>
          </w:p>
        </w:tc>
        <w:tc>
          <w:tcPr>
            <w:tcW w:w="7799" w:type="dxa"/>
            <w:gridSpan w:val="18"/>
            <w:vAlign w:val="center"/>
          </w:tcPr>
          <w:p w14:paraId="1BC6D315" w14:textId="77777777" w:rsidR="00BA6788" w:rsidRPr="00CE60CD" w:rsidRDefault="00BA6788" w:rsidP="00657365">
            <w:pPr>
              <w:shd w:val="clear" w:color="auto" w:fill="FFFFFF"/>
              <w:spacing w:before="490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48554804" w14:textId="77777777" w:rsidTr="00191312">
        <w:trPr>
          <w:trHeight w:val="370"/>
        </w:trPr>
        <w:tc>
          <w:tcPr>
            <w:tcW w:w="1057" w:type="dxa"/>
            <w:vMerge w:val="restart"/>
            <w:shd w:val="clear" w:color="auto" w:fill="DAEEF3"/>
            <w:vAlign w:val="center"/>
          </w:tcPr>
          <w:p w14:paraId="51E82697" w14:textId="3C682124" w:rsidR="00400491" w:rsidRPr="00CE60CD" w:rsidRDefault="009532C6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</w:t>
            </w:r>
            <w:r w:rsidR="00904525" w:rsidRPr="00CE60CD">
              <w:rPr>
                <w:rFonts w:ascii="Calibri" w:hAnsi="Calibri"/>
                <w:sz w:val="20"/>
              </w:rPr>
              <w:t>.3</w:t>
            </w:r>
          </w:p>
        </w:tc>
        <w:tc>
          <w:tcPr>
            <w:tcW w:w="8866" w:type="dxa"/>
            <w:gridSpan w:val="19"/>
            <w:vAlign w:val="center"/>
          </w:tcPr>
          <w:p w14:paraId="521D47B8" w14:textId="77777777" w:rsidR="00400491" w:rsidRPr="00CE60CD" w:rsidRDefault="00400491" w:rsidP="00400491">
            <w:pPr>
              <w:rPr>
                <w:rFonts w:ascii="Calibri" w:hAnsi="Calibri" w:cs="Arial"/>
                <w:bCs/>
                <w:sz w:val="20"/>
              </w:rPr>
            </w:pPr>
            <w:r w:rsidRPr="00CE60CD">
              <w:rPr>
                <w:rFonts w:ascii="Calibri" w:hAnsi="Calibri" w:cs="Arial"/>
                <w:bCs/>
                <w:sz w:val="20"/>
              </w:rPr>
              <w:t>Please identify 2 contacts from different client organisations who we can approach for Technical / Trade references:</w:t>
            </w:r>
          </w:p>
        </w:tc>
      </w:tr>
      <w:tr w:rsidR="00400491" w:rsidRPr="00CE60CD" w14:paraId="2AFA4A02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  <w:vAlign w:val="center"/>
          </w:tcPr>
          <w:p w14:paraId="0AB8AA0E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shd w:val="clear" w:color="auto" w:fill="D9D9D9"/>
            <w:vAlign w:val="center"/>
          </w:tcPr>
          <w:p w14:paraId="6960A470" w14:textId="77777777" w:rsidR="00400491" w:rsidRPr="00CE60CD" w:rsidRDefault="00400491" w:rsidP="002260DC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Name:</w:t>
            </w:r>
          </w:p>
        </w:tc>
        <w:tc>
          <w:tcPr>
            <w:tcW w:w="2330" w:type="dxa"/>
            <w:gridSpan w:val="8"/>
            <w:vAlign w:val="center"/>
          </w:tcPr>
          <w:p w14:paraId="3B915639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D9D9D9"/>
            <w:vAlign w:val="center"/>
          </w:tcPr>
          <w:p w14:paraId="51A59402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Company:</w:t>
            </w:r>
          </w:p>
        </w:tc>
        <w:tc>
          <w:tcPr>
            <w:tcW w:w="3580" w:type="dxa"/>
            <w:gridSpan w:val="6"/>
            <w:vAlign w:val="center"/>
          </w:tcPr>
          <w:p w14:paraId="582BFF9F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08A1F9D9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  <w:vAlign w:val="center"/>
          </w:tcPr>
          <w:p w14:paraId="5EF600FF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shd w:val="clear" w:color="auto" w:fill="D9D9D9"/>
            <w:vAlign w:val="center"/>
          </w:tcPr>
          <w:p w14:paraId="1E912169" w14:textId="77777777" w:rsidR="00400491" w:rsidRPr="00CE60CD" w:rsidRDefault="00400491" w:rsidP="002260DC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Address:</w:t>
            </w:r>
          </w:p>
        </w:tc>
        <w:tc>
          <w:tcPr>
            <w:tcW w:w="2330" w:type="dxa"/>
            <w:gridSpan w:val="8"/>
            <w:vAlign w:val="center"/>
          </w:tcPr>
          <w:p w14:paraId="40BB8CC4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D9D9D9"/>
            <w:vAlign w:val="center"/>
          </w:tcPr>
          <w:p w14:paraId="761409F3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Position:</w:t>
            </w:r>
          </w:p>
        </w:tc>
        <w:tc>
          <w:tcPr>
            <w:tcW w:w="3580" w:type="dxa"/>
            <w:gridSpan w:val="6"/>
            <w:vAlign w:val="center"/>
          </w:tcPr>
          <w:p w14:paraId="79CEABCE" w14:textId="77777777" w:rsidR="00400491" w:rsidRPr="00CE60CD" w:rsidRDefault="00400491" w:rsidP="0072611C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711B317A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  <w:vAlign w:val="center"/>
          </w:tcPr>
          <w:p w14:paraId="48FA9E9F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shd w:val="clear" w:color="auto" w:fill="D9D9D9"/>
            <w:vAlign w:val="center"/>
          </w:tcPr>
          <w:p w14:paraId="51A41AB8" w14:textId="77777777" w:rsidR="00400491" w:rsidRPr="00CE60CD" w:rsidRDefault="00400491" w:rsidP="002260DC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Tel No:</w:t>
            </w:r>
          </w:p>
        </w:tc>
        <w:tc>
          <w:tcPr>
            <w:tcW w:w="2330" w:type="dxa"/>
            <w:gridSpan w:val="8"/>
            <w:vAlign w:val="center"/>
          </w:tcPr>
          <w:p w14:paraId="1FA1E055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D9D9D9"/>
            <w:vAlign w:val="center"/>
          </w:tcPr>
          <w:p w14:paraId="2027EE67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Fax No:</w:t>
            </w:r>
          </w:p>
        </w:tc>
        <w:tc>
          <w:tcPr>
            <w:tcW w:w="3580" w:type="dxa"/>
            <w:gridSpan w:val="6"/>
            <w:vAlign w:val="center"/>
          </w:tcPr>
          <w:p w14:paraId="36F1B0DF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63A97056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  <w:vAlign w:val="center"/>
          </w:tcPr>
          <w:p w14:paraId="3B4606B0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87B6109" w14:textId="77777777" w:rsidR="00400491" w:rsidRPr="00CE60CD" w:rsidRDefault="00400491" w:rsidP="002260DC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Mobile No:</w:t>
            </w:r>
          </w:p>
        </w:tc>
        <w:tc>
          <w:tcPr>
            <w:tcW w:w="2330" w:type="dxa"/>
            <w:gridSpan w:val="8"/>
            <w:tcBorders>
              <w:bottom w:val="single" w:sz="18" w:space="0" w:color="auto"/>
            </w:tcBorders>
            <w:vAlign w:val="center"/>
          </w:tcPr>
          <w:p w14:paraId="00465A9C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60EB8F6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e-mail:</w:t>
            </w:r>
          </w:p>
        </w:tc>
        <w:tc>
          <w:tcPr>
            <w:tcW w:w="3580" w:type="dxa"/>
            <w:gridSpan w:val="6"/>
            <w:tcBorders>
              <w:bottom w:val="single" w:sz="18" w:space="0" w:color="auto"/>
            </w:tcBorders>
            <w:vAlign w:val="center"/>
          </w:tcPr>
          <w:p w14:paraId="1DDA883E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64BFA394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</w:tcPr>
          <w:p w14:paraId="76478DD2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218B7C9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Name:</w:t>
            </w:r>
          </w:p>
        </w:tc>
        <w:tc>
          <w:tcPr>
            <w:tcW w:w="2330" w:type="dxa"/>
            <w:gridSpan w:val="8"/>
            <w:tcBorders>
              <w:top w:val="single" w:sz="18" w:space="0" w:color="auto"/>
            </w:tcBorders>
            <w:vAlign w:val="center"/>
          </w:tcPr>
          <w:p w14:paraId="794F75A7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8618D7D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Company:</w:t>
            </w:r>
          </w:p>
        </w:tc>
        <w:tc>
          <w:tcPr>
            <w:tcW w:w="3580" w:type="dxa"/>
            <w:gridSpan w:val="6"/>
            <w:tcBorders>
              <w:top w:val="single" w:sz="18" w:space="0" w:color="auto"/>
            </w:tcBorders>
            <w:vAlign w:val="center"/>
          </w:tcPr>
          <w:p w14:paraId="517DDE22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5FF7CC82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</w:tcPr>
          <w:p w14:paraId="26F34DD1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shd w:val="clear" w:color="auto" w:fill="D9D9D9"/>
            <w:vAlign w:val="center"/>
          </w:tcPr>
          <w:p w14:paraId="5EFD17BA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Address:</w:t>
            </w:r>
          </w:p>
        </w:tc>
        <w:tc>
          <w:tcPr>
            <w:tcW w:w="2330" w:type="dxa"/>
            <w:gridSpan w:val="8"/>
            <w:vAlign w:val="center"/>
          </w:tcPr>
          <w:p w14:paraId="2E841B61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D9D9D9"/>
            <w:vAlign w:val="center"/>
          </w:tcPr>
          <w:p w14:paraId="1D1B25CB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Position:</w:t>
            </w:r>
          </w:p>
        </w:tc>
        <w:tc>
          <w:tcPr>
            <w:tcW w:w="3580" w:type="dxa"/>
            <w:gridSpan w:val="6"/>
            <w:vAlign w:val="center"/>
          </w:tcPr>
          <w:p w14:paraId="35859026" w14:textId="77777777" w:rsidR="00400491" w:rsidRPr="00CE60CD" w:rsidRDefault="00400491" w:rsidP="0072611C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67D6EC28" w14:textId="77777777" w:rsidTr="00191312">
        <w:trPr>
          <w:trHeight w:val="370"/>
        </w:trPr>
        <w:tc>
          <w:tcPr>
            <w:tcW w:w="1057" w:type="dxa"/>
            <w:vMerge/>
            <w:shd w:val="clear" w:color="auto" w:fill="DAEEF3"/>
          </w:tcPr>
          <w:p w14:paraId="406D74BD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shd w:val="clear" w:color="auto" w:fill="D9D9D9"/>
            <w:vAlign w:val="center"/>
          </w:tcPr>
          <w:p w14:paraId="42244483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Tel No:</w:t>
            </w:r>
          </w:p>
        </w:tc>
        <w:tc>
          <w:tcPr>
            <w:tcW w:w="2330" w:type="dxa"/>
            <w:gridSpan w:val="8"/>
            <w:vAlign w:val="center"/>
          </w:tcPr>
          <w:p w14:paraId="046524DE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shd w:val="clear" w:color="auto" w:fill="D9D9D9"/>
            <w:vAlign w:val="center"/>
          </w:tcPr>
          <w:p w14:paraId="374412DE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Fax No:</w:t>
            </w:r>
          </w:p>
        </w:tc>
        <w:tc>
          <w:tcPr>
            <w:tcW w:w="3580" w:type="dxa"/>
            <w:gridSpan w:val="6"/>
            <w:vAlign w:val="center"/>
          </w:tcPr>
          <w:p w14:paraId="4994ADA8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00491" w:rsidRPr="00CE60CD" w14:paraId="41DA2E81" w14:textId="77777777" w:rsidTr="00191312">
        <w:trPr>
          <w:trHeight w:val="370"/>
        </w:trPr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3B2EAA7A" w14:textId="77777777" w:rsidR="00400491" w:rsidRPr="00CE60CD" w:rsidRDefault="00400491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4ECC09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Mobile No:</w:t>
            </w:r>
          </w:p>
        </w:tc>
        <w:tc>
          <w:tcPr>
            <w:tcW w:w="2330" w:type="dxa"/>
            <w:gridSpan w:val="8"/>
            <w:tcBorders>
              <w:bottom w:val="single" w:sz="4" w:space="0" w:color="auto"/>
            </w:tcBorders>
            <w:vAlign w:val="center"/>
          </w:tcPr>
          <w:p w14:paraId="51F63435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3DC545" w14:textId="77777777" w:rsidR="00400491" w:rsidRPr="00CE60CD" w:rsidRDefault="00400491" w:rsidP="00400491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e-mail:</w:t>
            </w:r>
          </w:p>
        </w:tc>
        <w:tc>
          <w:tcPr>
            <w:tcW w:w="3580" w:type="dxa"/>
            <w:gridSpan w:val="6"/>
            <w:tcBorders>
              <w:bottom w:val="single" w:sz="4" w:space="0" w:color="auto"/>
            </w:tcBorders>
            <w:vAlign w:val="center"/>
          </w:tcPr>
          <w:p w14:paraId="75C5D71B" w14:textId="77777777" w:rsidR="00400491" w:rsidRPr="00CE60CD" w:rsidRDefault="00400491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BA6788" w:rsidRPr="00CE60CD" w14:paraId="1AB3DF6D" w14:textId="77777777" w:rsidTr="00C751DE">
        <w:trPr>
          <w:trHeight w:val="370"/>
        </w:trPr>
        <w:tc>
          <w:tcPr>
            <w:tcW w:w="9923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6A36E2E7" w14:textId="77777777" w:rsidR="00BA6788" w:rsidRPr="00CE60CD" w:rsidRDefault="00BA6788" w:rsidP="00400491">
            <w:pPr>
              <w:rPr>
                <w:rFonts w:ascii="Calibri" w:hAnsi="Calibri"/>
                <w:color w:val="0000FF"/>
                <w:sz w:val="20"/>
              </w:rPr>
            </w:pPr>
          </w:p>
          <w:p w14:paraId="3B788C87" w14:textId="77777777" w:rsidR="00C751DE" w:rsidRPr="00CE60CD" w:rsidRDefault="00C751DE" w:rsidP="00400491">
            <w:pPr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26AD1" w:rsidRPr="00CE60CD" w14:paraId="11B280C6" w14:textId="77777777" w:rsidTr="00C751DE">
        <w:trPr>
          <w:trHeight w:val="268"/>
        </w:trPr>
        <w:tc>
          <w:tcPr>
            <w:tcW w:w="1057" w:type="dxa"/>
            <w:tcBorders>
              <w:top w:val="single" w:sz="4" w:space="0" w:color="auto"/>
            </w:tcBorders>
            <w:shd w:val="clear" w:color="auto" w:fill="8DB3E2"/>
            <w:vAlign w:val="center"/>
          </w:tcPr>
          <w:p w14:paraId="018F1DE9" w14:textId="0F8BA16E" w:rsidR="00626AD1" w:rsidRPr="00CE60CD" w:rsidRDefault="00626AD1" w:rsidP="00626AD1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Section </w:t>
            </w:r>
            <w:r w:rsidR="009532C6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8866" w:type="dxa"/>
            <w:gridSpan w:val="19"/>
            <w:tcBorders>
              <w:top w:val="single" w:sz="4" w:space="0" w:color="auto"/>
            </w:tcBorders>
            <w:shd w:val="clear" w:color="auto" w:fill="8DB3E2"/>
            <w:vAlign w:val="center"/>
          </w:tcPr>
          <w:p w14:paraId="6A7B27CB" w14:textId="77777777" w:rsidR="00626AD1" w:rsidRPr="00CE60CD" w:rsidRDefault="00626AD1" w:rsidP="00027CE4">
            <w:pPr>
              <w:rPr>
                <w:rFonts w:ascii="Calibri" w:hAnsi="Calibri"/>
                <w:color w:val="1F497D"/>
                <w:sz w:val="20"/>
              </w:rPr>
            </w:pPr>
            <w:r w:rsidRPr="00CE60CD">
              <w:rPr>
                <w:rFonts w:ascii="Calibri" w:hAnsi="Calibri" w:cs="Arial"/>
                <w:sz w:val="20"/>
              </w:rPr>
              <w:t xml:space="preserve">Checklist 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(Make sure you also forward the following documents with the questionnaire</w:t>
            </w:r>
            <w:r w:rsidR="00E4003C"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)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20"/>
              </w:rPr>
              <w:t>:</w:t>
            </w:r>
          </w:p>
        </w:tc>
      </w:tr>
      <w:tr w:rsidR="005015D7" w:rsidRPr="00CE60CD" w14:paraId="79B3C857" w14:textId="77777777" w:rsidTr="00191312">
        <w:trPr>
          <w:trHeight w:val="295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0802EBB3" w14:textId="77777777" w:rsidR="00626AD1" w:rsidRPr="00CE60CD" w:rsidRDefault="00626AD1" w:rsidP="00626AD1">
            <w:pPr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Document</w:t>
            </w:r>
          </w:p>
        </w:tc>
        <w:tc>
          <w:tcPr>
            <w:tcW w:w="546" w:type="dxa"/>
            <w:gridSpan w:val="3"/>
            <w:shd w:val="clear" w:color="auto" w:fill="D9D9D9"/>
            <w:vAlign w:val="center"/>
          </w:tcPr>
          <w:p w14:paraId="7318D53E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Yes</w:t>
            </w:r>
          </w:p>
        </w:tc>
        <w:tc>
          <w:tcPr>
            <w:tcW w:w="538" w:type="dxa"/>
            <w:gridSpan w:val="2"/>
            <w:shd w:val="clear" w:color="auto" w:fill="D9D9D9"/>
            <w:vAlign w:val="center"/>
          </w:tcPr>
          <w:p w14:paraId="1AB9939A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No</w:t>
            </w:r>
          </w:p>
        </w:tc>
        <w:tc>
          <w:tcPr>
            <w:tcW w:w="556" w:type="dxa"/>
            <w:shd w:val="clear" w:color="auto" w:fill="D9D9D9"/>
            <w:vAlign w:val="center"/>
          </w:tcPr>
          <w:p w14:paraId="5C6039F5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N/A</w:t>
            </w: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729C62FD" w14:textId="77777777" w:rsidR="00626AD1" w:rsidRPr="00CE60CD" w:rsidRDefault="00626AD1" w:rsidP="00626AD1">
            <w:pPr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Document</w:t>
            </w:r>
          </w:p>
        </w:tc>
        <w:tc>
          <w:tcPr>
            <w:tcW w:w="661" w:type="dxa"/>
            <w:gridSpan w:val="2"/>
            <w:shd w:val="clear" w:color="auto" w:fill="D9D9D9"/>
            <w:vAlign w:val="center"/>
          </w:tcPr>
          <w:p w14:paraId="748E6ED4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Yes</w:t>
            </w:r>
          </w:p>
        </w:tc>
        <w:tc>
          <w:tcPr>
            <w:tcW w:w="482" w:type="dxa"/>
            <w:shd w:val="clear" w:color="auto" w:fill="D9D9D9"/>
            <w:vAlign w:val="center"/>
          </w:tcPr>
          <w:p w14:paraId="173EC303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No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5DCC17A4" w14:textId="77777777" w:rsidR="00626AD1" w:rsidRPr="00CE60CD" w:rsidRDefault="00626AD1" w:rsidP="00626AD1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</w:rPr>
            </w:pPr>
            <w:r w:rsidRPr="00CE60CD">
              <w:rPr>
                <w:rFonts w:ascii="Calibri" w:hAnsi="Calibri"/>
                <w:b/>
                <w:color w:val="1F497D"/>
                <w:sz w:val="16"/>
                <w:szCs w:val="16"/>
              </w:rPr>
              <w:t>N/A</w:t>
            </w:r>
          </w:p>
        </w:tc>
      </w:tr>
      <w:tr w:rsidR="005015D7" w:rsidRPr="00CE60CD" w14:paraId="061475EE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0119A2AD" w14:textId="77777777" w:rsidR="005015D7" w:rsidRPr="00CE60CD" w:rsidRDefault="005015D7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Health &amp; Safety Policy</w:t>
            </w:r>
          </w:p>
        </w:tc>
        <w:tc>
          <w:tcPr>
            <w:tcW w:w="546" w:type="dxa"/>
            <w:gridSpan w:val="3"/>
            <w:vAlign w:val="center"/>
          </w:tcPr>
          <w:p w14:paraId="4F827E12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C2B4D5C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0443990B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3052ED93" w14:textId="77777777" w:rsidR="005015D7" w:rsidRPr="00CE60CD" w:rsidRDefault="005015D7" w:rsidP="00027CE4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Copy of Waste Carrier Licence</w:t>
            </w:r>
          </w:p>
        </w:tc>
        <w:tc>
          <w:tcPr>
            <w:tcW w:w="661" w:type="dxa"/>
            <w:gridSpan w:val="2"/>
            <w:vAlign w:val="center"/>
          </w:tcPr>
          <w:p w14:paraId="7870EB2D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1EFB2831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2441A99B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8256B" w:rsidRPr="00CE60CD" w14:paraId="5294C3BB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59FCDE09" w14:textId="77777777" w:rsidR="005015D7" w:rsidRPr="00CE60CD" w:rsidRDefault="005015D7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Qualifications of person giving H&amp;S advice</w:t>
            </w:r>
          </w:p>
        </w:tc>
        <w:tc>
          <w:tcPr>
            <w:tcW w:w="546" w:type="dxa"/>
            <w:gridSpan w:val="3"/>
            <w:vAlign w:val="center"/>
          </w:tcPr>
          <w:p w14:paraId="54DEF069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7B9D0A1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7E8553DA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5BEEC835" w14:textId="77777777" w:rsidR="005015D7" w:rsidRPr="00CE60CD" w:rsidRDefault="005015D7" w:rsidP="00027CE4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Copy of Waste Management Licence</w:t>
            </w:r>
          </w:p>
        </w:tc>
        <w:tc>
          <w:tcPr>
            <w:tcW w:w="661" w:type="dxa"/>
            <w:gridSpan w:val="2"/>
            <w:vAlign w:val="center"/>
          </w:tcPr>
          <w:p w14:paraId="72837663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3861ABB3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1604D60F" w14:textId="77777777" w:rsidR="005015D7" w:rsidRPr="00CE60CD" w:rsidRDefault="005015D7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0335F73A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3025C54F" w14:textId="77777777" w:rsidR="00191312" w:rsidRPr="00CE60CD" w:rsidRDefault="00191312" w:rsidP="00027CE4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Quality Policy</w:t>
            </w:r>
          </w:p>
        </w:tc>
        <w:tc>
          <w:tcPr>
            <w:tcW w:w="546" w:type="dxa"/>
            <w:gridSpan w:val="3"/>
            <w:vAlign w:val="center"/>
          </w:tcPr>
          <w:p w14:paraId="340F4283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48777B20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2ABB44CE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6D4B65EE" w14:textId="77777777" w:rsidR="00191312" w:rsidRPr="00CE60CD" w:rsidRDefault="00191312" w:rsidP="00191312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 xml:space="preserve">Copy of Modern Slavery Policy </w:t>
            </w:r>
          </w:p>
        </w:tc>
        <w:tc>
          <w:tcPr>
            <w:tcW w:w="661" w:type="dxa"/>
            <w:gridSpan w:val="2"/>
            <w:vAlign w:val="center"/>
          </w:tcPr>
          <w:p w14:paraId="0092462A" w14:textId="77777777" w:rsidR="00191312" w:rsidRPr="00CE60CD" w:rsidRDefault="00191312" w:rsidP="00B24C3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069A5F8D" w14:textId="77777777" w:rsidR="00191312" w:rsidRPr="00CE60CD" w:rsidRDefault="00191312" w:rsidP="00B24C3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6B5050BB" w14:textId="77777777" w:rsidR="00191312" w:rsidRPr="00CE60CD" w:rsidRDefault="00191312" w:rsidP="00B24C3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7D6091E7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485A25D7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OHSAS 18001</w:t>
            </w:r>
            <w:r w:rsidR="00C751DE" w:rsidRPr="00CE60CD">
              <w:rPr>
                <w:rFonts w:ascii="Calibri" w:hAnsi="Calibri"/>
                <w:sz w:val="16"/>
                <w:szCs w:val="16"/>
              </w:rPr>
              <w:t>/ ISO 45001</w:t>
            </w:r>
            <w:r w:rsidRPr="00CE60CD">
              <w:rPr>
                <w:rFonts w:ascii="Calibri" w:hAnsi="Calibri"/>
                <w:sz w:val="16"/>
                <w:szCs w:val="16"/>
              </w:rPr>
              <w:t xml:space="preserve"> Certificate</w:t>
            </w:r>
          </w:p>
        </w:tc>
        <w:tc>
          <w:tcPr>
            <w:tcW w:w="546" w:type="dxa"/>
            <w:gridSpan w:val="3"/>
            <w:vAlign w:val="center"/>
          </w:tcPr>
          <w:p w14:paraId="456A84AC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2270839E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517602AA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37510B6D" w14:textId="77777777" w:rsidR="00191312" w:rsidRPr="00CE60CD" w:rsidRDefault="00191312" w:rsidP="005339FA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ISO 9001 2015 Certificate</w:t>
            </w:r>
          </w:p>
        </w:tc>
        <w:tc>
          <w:tcPr>
            <w:tcW w:w="661" w:type="dxa"/>
            <w:gridSpan w:val="2"/>
            <w:vAlign w:val="center"/>
          </w:tcPr>
          <w:p w14:paraId="3B301C01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3FAF302D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3ED7F1B5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7DE85867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7CCA535C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CHAS Certificate</w:t>
            </w:r>
          </w:p>
        </w:tc>
        <w:tc>
          <w:tcPr>
            <w:tcW w:w="546" w:type="dxa"/>
            <w:gridSpan w:val="3"/>
            <w:vAlign w:val="center"/>
          </w:tcPr>
          <w:p w14:paraId="78ECE7C8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3384CB22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0871AB5A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0BC74090" w14:textId="77777777" w:rsidR="00191312" w:rsidRPr="00CE60CD" w:rsidRDefault="00191312" w:rsidP="00027CE4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Trade Association Membership Certificates</w:t>
            </w:r>
          </w:p>
        </w:tc>
        <w:tc>
          <w:tcPr>
            <w:tcW w:w="661" w:type="dxa"/>
            <w:gridSpan w:val="2"/>
            <w:vAlign w:val="center"/>
          </w:tcPr>
          <w:p w14:paraId="760495DF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28F689BE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150F1013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5B58D810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55946DC3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Environmental Policy</w:t>
            </w:r>
          </w:p>
        </w:tc>
        <w:tc>
          <w:tcPr>
            <w:tcW w:w="546" w:type="dxa"/>
            <w:gridSpan w:val="3"/>
            <w:vAlign w:val="center"/>
          </w:tcPr>
          <w:p w14:paraId="3A43C5E8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550C169E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4BCC9439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025F2CF9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Insurance Schedule</w:t>
            </w:r>
          </w:p>
        </w:tc>
        <w:tc>
          <w:tcPr>
            <w:tcW w:w="661" w:type="dxa"/>
            <w:gridSpan w:val="2"/>
            <w:vAlign w:val="center"/>
          </w:tcPr>
          <w:p w14:paraId="184CECE7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5A292659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77B0F94C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77F29B47" w14:textId="77777777" w:rsidTr="00191312">
        <w:trPr>
          <w:trHeight w:val="340"/>
        </w:trPr>
        <w:tc>
          <w:tcPr>
            <w:tcW w:w="2946" w:type="dxa"/>
            <w:gridSpan w:val="6"/>
            <w:shd w:val="clear" w:color="auto" w:fill="D9D9D9"/>
            <w:vAlign w:val="center"/>
          </w:tcPr>
          <w:p w14:paraId="7A65B699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ISO 14001:2004 Certificate</w:t>
            </w:r>
          </w:p>
        </w:tc>
        <w:tc>
          <w:tcPr>
            <w:tcW w:w="546" w:type="dxa"/>
            <w:gridSpan w:val="3"/>
            <w:vAlign w:val="center"/>
          </w:tcPr>
          <w:p w14:paraId="2B1B1527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49073F87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6" w:type="dxa"/>
            <w:vAlign w:val="center"/>
          </w:tcPr>
          <w:p w14:paraId="361CE706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636" w:type="dxa"/>
            <w:gridSpan w:val="4"/>
            <w:shd w:val="clear" w:color="auto" w:fill="D9D9D9"/>
            <w:vAlign w:val="center"/>
          </w:tcPr>
          <w:p w14:paraId="0DD7A7E0" w14:textId="77777777" w:rsidR="00191312" w:rsidRPr="00CE60CD" w:rsidRDefault="00191312" w:rsidP="00626AD1">
            <w:pPr>
              <w:rPr>
                <w:rFonts w:ascii="Calibri" w:hAnsi="Calibri"/>
                <w:sz w:val="16"/>
                <w:szCs w:val="16"/>
              </w:rPr>
            </w:pPr>
            <w:r w:rsidRPr="00CE60CD">
              <w:rPr>
                <w:rFonts w:ascii="Calibri" w:hAnsi="Calibri"/>
                <w:sz w:val="16"/>
                <w:szCs w:val="16"/>
              </w:rPr>
              <w:t>Any other relevant information</w:t>
            </w:r>
          </w:p>
        </w:tc>
        <w:tc>
          <w:tcPr>
            <w:tcW w:w="661" w:type="dxa"/>
            <w:gridSpan w:val="2"/>
            <w:vAlign w:val="center"/>
          </w:tcPr>
          <w:p w14:paraId="254FF5EC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14:paraId="079A2565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8" w:type="dxa"/>
            <w:vAlign w:val="center"/>
          </w:tcPr>
          <w:p w14:paraId="3F99522F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91312" w:rsidRPr="00CE60CD" w14:paraId="0955610D" w14:textId="77777777" w:rsidTr="00191312">
        <w:tc>
          <w:tcPr>
            <w:tcW w:w="1057" w:type="dxa"/>
            <w:shd w:val="clear" w:color="auto" w:fill="DDD9C3"/>
            <w:vAlign w:val="center"/>
          </w:tcPr>
          <w:p w14:paraId="313BFA90" w14:textId="77777777" w:rsidR="00191312" w:rsidRPr="00CE60CD" w:rsidRDefault="00191312" w:rsidP="00626AD1">
            <w:pPr>
              <w:jc w:val="center"/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 xml:space="preserve">Section </w:t>
            </w:r>
            <w:r w:rsidR="00904525" w:rsidRPr="00CE60CD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8866" w:type="dxa"/>
            <w:gridSpan w:val="19"/>
            <w:shd w:val="clear" w:color="auto" w:fill="DDD9C3"/>
            <w:vAlign w:val="center"/>
          </w:tcPr>
          <w:p w14:paraId="6508453F" w14:textId="77777777" w:rsidR="00191312" w:rsidRPr="00CE60CD" w:rsidRDefault="00191312" w:rsidP="00817786">
            <w:pPr>
              <w:rPr>
                <w:rFonts w:ascii="Calibri" w:hAnsi="Calibri"/>
                <w:sz w:val="20"/>
              </w:rPr>
            </w:pPr>
            <w:r w:rsidRPr="00CE60CD">
              <w:rPr>
                <w:rFonts w:ascii="Calibri" w:hAnsi="Calibri"/>
                <w:sz w:val="20"/>
              </w:rPr>
              <w:t>Declaration</w:t>
            </w:r>
          </w:p>
        </w:tc>
      </w:tr>
      <w:tr w:rsidR="00191312" w:rsidRPr="00CE60CD" w14:paraId="70F994A0" w14:textId="77777777" w:rsidTr="00191312">
        <w:trPr>
          <w:trHeight w:val="324"/>
        </w:trPr>
        <w:tc>
          <w:tcPr>
            <w:tcW w:w="1057" w:type="dxa"/>
            <w:vMerge w:val="restart"/>
            <w:shd w:val="clear" w:color="auto" w:fill="DDD9C3"/>
            <w:vAlign w:val="center"/>
          </w:tcPr>
          <w:p w14:paraId="2B78D710" w14:textId="3546D54F" w:rsidR="00191312" w:rsidRPr="00CE60CD" w:rsidRDefault="009532C6" w:rsidP="008177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  <w:r w:rsidR="00904525" w:rsidRPr="00CE60CD">
              <w:rPr>
                <w:rFonts w:ascii="Calibri" w:hAnsi="Calibri"/>
                <w:sz w:val="20"/>
              </w:rPr>
              <w:t>.1</w:t>
            </w:r>
          </w:p>
        </w:tc>
        <w:tc>
          <w:tcPr>
            <w:tcW w:w="8866" w:type="dxa"/>
            <w:gridSpan w:val="19"/>
            <w:vAlign w:val="center"/>
          </w:tcPr>
          <w:p w14:paraId="55DF4226" w14:textId="77777777" w:rsidR="00191312" w:rsidRPr="00CE60CD" w:rsidRDefault="00191312" w:rsidP="009C407B">
            <w:pP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CE60C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I certify that </w:t>
            </w:r>
            <w:r w:rsidRPr="00CE60CD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the details given in this questionnaire and in any supporting documentation are correct.</w:t>
            </w:r>
          </w:p>
        </w:tc>
      </w:tr>
      <w:tr w:rsidR="00191312" w:rsidRPr="00CE60CD" w14:paraId="4A24E2FC" w14:textId="77777777" w:rsidTr="00191312">
        <w:trPr>
          <w:trHeight w:val="547"/>
        </w:trPr>
        <w:tc>
          <w:tcPr>
            <w:tcW w:w="1057" w:type="dxa"/>
            <w:vMerge/>
            <w:shd w:val="clear" w:color="auto" w:fill="DDD9C3"/>
            <w:vAlign w:val="center"/>
          </w:tcPr>
          <w:p w14:paraId="31C7C2C0" w14:textId="77777777" w:rsidR="00191312" w:rsidRPr="00CE60CD" w:rsidRDefault="00191312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025" w:type="dxa"/>
            <w:gridSpan w:val="6"/>
            <w:shd w:val="clear" w:color="auto" w:fill="D9D9D9"/>
            <w:vAlign w:val="center"/>
          </w:tcPr>
          <w:p w14:paraId="578706B5" w14:textId="77777777" w:rsidR="00191312" w:rsidRPr="00CE60CD" w:rsidRDefault="00191312" w:rsidP="00817786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Name (Block Capitals):</w:t>
            </w:r>
          </w:p>
        </w:tc>
        <w:tc>
          <w:tcPr>
            <w:tcW w:w="6841" w:type="dxa"/>
            <w:gridSpan w:val="13"/>
            <w:vAlign w:val="center"/>
          </w:tcPr>
          <w:p w14:paraId="7219281D" w14:textId="77777777" w:rsidR="00191312" w:rsidRPr="00CE60CD" w:rsidRDefault="00191312" w:rsidP="00817786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191312" w:rsidRPr="00CE60CD" w14:paraId="77216145" w14:textId="77777777" w:rsidTr="00191312">
        <w:trPr>
          <w:trHeight w:val="505"/>
        </w:trPr>
        <w:tc>
          <w:tcPr>
            <w:tcW w:w="1057" w:type="dxa"/>
            <w:vMerge/>
            <w:shd w:val="clear" w:color="auto" w:fill="DDD9C3"/>
            <w:vAlign w:val="center"/>
          </w:tcPr>
          <w:p w14:paraId="0424C088" w14:textId="77777777" w:rsidR="00191312" w:rsidRPr="00CE60CD" w:rsidRDefault="00191312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00" w:type="dxa"/>
            <w:gridSpan w:val="4"/>
            <w:shd w:val="clear" w:color="auto" w:fill="D9D9D9"/>
            <w:vAlign w:val="center"/>
          </w:tcPr>
          <w:p w14:paraId="10FAD2DD" w14:textId="77777777" w:rsidR="00191312" w:rsidRPr="00CE60CD" w:rsidRDefault="00191312" w:rsidP="00817786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Position:</w:t>
            </w:r>
          </w:p>
        </w:tc>
        <w:tc>
          <w:tcPr>
            <w:tcW w:w="7366" w:type="dxa"/>
            <w:gridSpan w:val="15"/>
            <w:vAlign w:val="center"/>
          </w:tcPr>
          <w:p w14:paraId="01781745" w14:textId="77777777" w:rsidR="00191312" w:rsidRPr="00CE60CD" w:rsidRDefault="00191312" w:rsidP="00817786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191312" w:rsidRPr="00CE60CD" w14:paraId="6E1E53FD" w14:textId="77777777" w:rsidTr="00191312">
        <w:trPr>
          <w:trHeight w:val="770"/>
        </w:trPr>
        <w:tc>
          <w:tcPr>
            <w:tcW w:w="1057" w:type="dxa"/>
            <w:vMerge/>
            <w:shd w:val="clear" w:color="auto" w:fill="DDD9C3"/>
            <w:vAlign w:val="center"/>
          </w:tcPr>
          <w:p w14:paraId="569D7E8A" w14:textId="77777777" w:rsidR="00191312" w:rsidRPr="00CE60CD" w:rsidRDefault="00191312" w:rsidP="008177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3" w:type="dxa"/>
            <w:gridSpan w:val="2"/>
            <w:shd w:val="clear" w:color="auto" w:fill="D9D9D9"/>
            <w:vAlign w:val="center"/>
          </w:tcPr>
          <w:p w14:paraId="730C5DDB" w14:textId="77777777" w:rsidR="00191312" w:rsidRPr="00CE60CD" w:rsidRDefault="00191312" w:rsidP="00817786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Date:</w:t>
            </w:r>
          </w:p>
        </w:tc>
        <w:tc>
          <w:tcPr>
            <w:tcW w:w="1443" w:type="dxa"/>
            <w:gridSpan w:val="7"/>
            <w:vAlign w:val="center"/>
          </w:tcPr>
          <w:p w14:paraId="3C797FB6" w14:textId="77777777" w:rsidR="00191312" w:rsidRPr="00CE60CD" w:rsidRDefault="00191312" w:rsidP="00817786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D9D9D9"/>
            <w:vAlign w:val="center"/>
          </w:tcPr>
          <w:p w14:paraId="1C254B5A" w14:textId="77777777" w:rsidR="00191312" w:rsidRPr="00CE60CD" w:rsidRDefault="00191312" w:rsidP="00027CE4">
            <w:pPr>
              <w:rPr>
                <w:rFonts w:ascii="Calibri" w:hAnsi="Calibri"/>
                <w:color w:val="auto"/>
                <w:sz w:val="20"/>
              </w:rPr>
            </w:pPr>
            <w:r w:rsidRPr="00CE60CD">
              <w:rPr>
                <w:rFonts w:ascii="Calibri" w:hAnsi="Calibri"/>
                <w:color w:val="auto"/>
                <w:sz w:val="20"/>
              </w:rPr>
              <w:t>Signed:</w:t>
            </w:r>
          </w:p>
        </w:tc>
        <w:tc>
          <w:tcPr>
            <w:tcW w:w="5337" w:type="dxa"/>
            <w:gridSpan w:val="8"/>
            <w:vAlign w:val="center"/>
          </w:tcPr>
          <w:p w14:paraId="5DC87431" w14:textId="77777777" w:rsidR="00191312" w:rsidRPr="00CE60CD" w:rsidRDefault="00191312" w:rsidP="00817786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</w:tbl>
    <w:p w14:paraId="1C890919" w14:textId="77777777" w:rsidR="00626AD1" w:rsidRPr="00CE60CD" w:rsidRDefault="00626AD1" w:rsidP="00BF3C41">
      <w:pPr>
        <w:rPr>
          <w:rFonts w:ascii="Calibri" w:hAnsi="Calibri"/>
          <w:sz w:val="8"/>
          <w:szCs w:val="8"/>
        </w:rPr>
      </w:pPr>
    </w:p>
    <w:sectPr w:rsidR="00626AD1" w:rsidRPr="00CE60CD" w:rsidSect="002F1CD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134" w:header="403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303C" w14:textId="77777777" w:rsidR="00247F4E" w:rsidRDefault="00247F4E">
      <w:r>
        <w:separator/>
      </w:r>
    </w:p>
  </w:endnote>
  <w:endnote w:type="continuationSeparator" w:id="0">
    <w:p w14:paraId="15796E79" w14:textId="77777777" w:rsidR="00247F4E" w:rsidRDefault="0024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79" w14:textId="77777777" w:rsidR="00DB1265" w:rsidRDefault="00DB1265">
    <w:pPr>
      <w:pStyle w:val="Footer"/>
    </w:pPr>
    <w:r w:rsidRPr="00DB1265">
      <w:rPr>
        <w:rFonts w:ascii="Calibri" w:hAnsi="Calibri" w:cs="Calibri"/>
        <w:sz w:val="20"/>
      </w:rPr>
      <w:t xml:space="preserve">Issue 1. </w:t>
    </w:r>
    <w:r>
      <w:rPr>
        <w:rFonts w:ascii="Calibri" w:hAnsi="Calibri" w:cs="Calibri"/>
        <w:sz w:val="20"/>
        <w:lang w:val="en-GB"/>
      </w:rPr>
      <w:t>Mar</w:t>
    </w:r>
    <w:r w:rsidRPr="00DB1265">
      <w:rPr>
        <w:rFonts w:ascii="Calibri" w:hAnsi="Calibri" w:cs="Calibri"/>
        <w:sz w:val="20"/>
      </w:rPr>
      <w:t xml:space="preserve"> 22 QM F</w:t>
    </w:r>
    <w:r>
      <w:rPr>
        <w:rFonts w:ascii="Calibri" w:hAnsi="Calibri" w:cs="Calibri"/>
        <w:sz w:val="20"/>
        <w:lang w:val="en-GB"/>
      </w:rPr>
      <w:t>.5</w:t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fldChar w:fldCharType="begin"/>
    </w:r>
    <w:r w:rsidRPr="00DB1265">
      <w:rPr>
        <w:rFonts w:ascii="Calibri" w:hAnsi="Calibri" w:cs="Calibri"/>
        <w:sz w:val="20"/>
      </w:rPr>
      <w:instrText xml:space="preserve"> PAGE   \* MERGEFORMAT </w:instrText>
    </w:r>
    <w:r w:rsidRPr="00DB1265">
      <w:rPr>
        <w:rFonts w:ascii="Calibri" w:hAnsi="Calibri" w:cs="Calibri"/>
        <w:sz w:val="20"/>
      </w:rPr>
      <w:fldChar w:fldCharType="separate"/>
    </w:r>
    <w:r w:rsidRPr="00DB1265">
      <w:rPr>
        <w:rFonts w:ascii="Calibri" w:hAnsi="Calibri" w:cs="Calibri"/>
        <w:sz w:val="20"/>
      </w:rPr>
      <w:t>1</w:t>
    </w:r>
    <w:r w:rsidRPr="00DB1265">
      <w:rPr>
        <w:rFonts w:ascii="Calibri" w:hAnsi="Calibri" w:cs="Calibri"/>
        <w:b/>
        <w:bCs/>
        <w:noProof/>
        <w:sz w:val="20"/>
      </w:rPr>
      <w:fldChar w:fldCharType="end"/>
    </w:r>
    <w:r w:rsidRPr="00DB1265">
      <w:rPr>
        <w:rFonts w:ascii="Calibri" w:hAnsi="Calibri" w:cs="Calibri"/>
        <w:b/>
        <w:bCs/>
        <w:sz w:val="20"/>
      </w:rPr>
      <w:t xml:space="preserve"> </w:t>
    </w:r>
    <w:r w:rsidRPr="00DB1265">
      <w:rPr>
        <w:rFonts w:ascii="Calibri" w:hAnsi="Calibri" w:cs="Calibri"/>
        <w:sz w:val="20"/>
      </w:rPr>
      <w:t>|</w:t>
    </w:r>
    <w:r w:rsidRPr="00DB1265">
      <w:rPr>
        <w:rFonts w:ascii="Calibri" w:hAnsi="Calibri" w:cs="Calibri"/>
        <w:b/>
        <w:bCs/>
        <w:sz w:val="20"/>
      </w:rPr>
      <w:t xml:space="preserve"> </w:t>
    </w:r>
    <w:r w:rsidRPr="00DB1265">
      <w:rPr>
        <w:rFonts w:ascii="Calibri" w:hAnsi="Calibri" w:cs="Calibri"/>
        <w:color w:val="7F7F7F"/>
        <w:spacing w:val="60"/>
        <w:sz w:val="20"/>
      </w:rPr>
      <w:t>Page</w:t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tab/>
      <w:t xml:space="preserve">  </w:t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tab/>
    </w:r>
    <w:r w:rsidRPr="00DB1265">
      <w:rPr>
        <w:rFonts w:ascii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96AE" w14:textId="77777777" w:rsidR="00247F4E" w:rsidRDefault="00247F4E">
      <w:r>
        <w:separator/>
      </w:r>
    </w:p>
  </w:footnote>
  <w:footnote w:type="continuationSeparator" w:id="0">
    <w:p w14:paraId="578CD2FC" w14:textId="77777777" w:rsidR="00247F4E" w:rsidRDefault="0024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E698" w14:textId="77777777" w:rsidR="00BD09A3" w:rsidRDefault="00247F4E">
    <w:pPr>
      <w:pStyle w:val="Header"/>
    </w:pPr>
    <w:r>
      <w:rPr>
        <w:noProof/>
      </w:rPr>
      <w:pict w14:anchorId="73FBE6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91094" o:spid="_x0000_s1026" type="#_x0000_t136" style="position:absolute;margin-left:0;margin-top:0;width:566.15pt;height:113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 &amp; G A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9A4" w14:textId="77777777" w:rsidR="00DB1265" w:rsidRPr="006D25F0" w:rsidRDefault="009532C6" w:rsidP="006D25F0">
    <w:pPr>
      <w:pStyle w:val="Header"/>
      <w:jc w:val="center"/>
      <w:rPr>
        <w:rFonts w:ascii="Calibri" w:hAnsi="Calibri"/>
        <w:noProof/>
        <w:spacing w:val="-3"/>
      </w:rPr>
    </w:pPr>
    <w:r>
      <w:pict w14:anchorId="70D7B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pt;height:67.5pt;mso-position-horizontal-relative:char;mso-position-vertical-relative:line">
          <v:imagedata r:id="rId1" o:title="" croptop="9850f" cropbottom="11702f" cropleft="4214f" cropright="4479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9778" w14:textId="77777777" w:rsidR="00BD09A3" w:rsidRDefault="00247F4E">
    <w:pPr>
      <w:pStyle w:val="Header"/>
    </w:pPr>
    <w:r>
      <w:rPr>
        <w:noProof/>
      </w:rPr>
      <w:pict w14:anchorId="1EBC8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91093" o:spid="_x0000_s1025" type="#_x0000_t136" style="position:absolute;margin-left:0;margin-top:0;width:566.15pt;height:113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 &amp; G AS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600"/>
    <w:multiLevelType w:val="multilevel"/>
    <w:tmpl w:val="237E01BA"/>
    <w:lvl w:ilvl="0">
      <w:start w:val="5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420A08"/>
    <w:multiLevelType w:val="hybridMultilevel"/>
    <w:tmpl w:val="2974B7C0"/>
    <w:lvl w:ilvl="0" w:tplc="A95816E6">
      <w:start w:val="1"/>
      <w:numFmt w:val="bullet"/>
      <w:pStyle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7554"/>
    <w:multiLevelType w:val="hybridMultilevel"/>
    <w:tmpl w:val="DC28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6F31"/>
    <w:multiLevelType w:val="multilevel"/>
    <w:tmpl w:val="04CAF388"/>
    <w:lvl w:ilvl="0">
      <w:start w:val="10"/>
      <w:numFmt w:val="decimal"/>
      <w:pStyle w:val="bullet1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1">
      <w:start w:val="8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4" w15:restartNumberingAfterBreak="0">
    <w:nsid w:val="53C74880"/>
    <w:multiLevelType w:val="hybridMultilevel"/>
    <w:tmpl w:val="3C6E9062"/>
    <w:lvl w:ilvl="0" w:tplc="4DDC46B8">
      <w:start w:val="1"/>
      <w:numFmt w:val="decimal"/>
      <w:lvlText w:val="A1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F41CB"/>
    <w:multiLevelType w:val="hybridMultilevel"/>
    <w:tmpl w:val="95D6DF02"/>
    <w:lvl w:ilvl="0" w:tplc="71AC30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5A66"/>
    <w:multiLevelType w:val="hybridMultilevel"/>
    <w:tmpl w:val="A5F8ABE6"/>
    <w:lvl w:ilvl="0" w:tplc="71AC3042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710B1"/>
    <w:multiLevelType w:val="hybridMultilevel"/>
    <w:tmpl w:val="374A6BD0"/>
    <w:lvl w:ilvl="0" w:tplc="9210D1BE">
      <w:start w:val="1"/>
      <w:numFmt w:val="decimal"/>
      <w:lvlText w:val="B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D8C6DD6"/>
    <w:multiLevelType w:val="hybridMultilevel"/>
    <w:tmpl w:val="D3481D8E"/>
    <w:lvl w:ilvl="0" w:tplc="71AC30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C514D"/>
    <w:multiLevelType w:val="hybridMultilevel"/>
    <w:tmpl w:val="9BE4EDAA"/>
    <w:lvl w:ilvl="0" w:tplc="FFD8B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617541">
    <w:abstractNumId w:val="0"/>
  </w:num>
  <w:num w:numId="2" w16cid:durableId="319622326">
    <w:abstractNumId w:val="3"/>
  </w:num>
  <w:num w:numId="3" w16cid:durableId="1376730465">
    <w:abstractNumId w:val="7"/>
  </w:num>
  <w:num w:numId="4" w16cid:durableId="1856914863">
    <w:abstractNumId w:val="4"/>
  </w:num>
  <w:num w:numId="5" w16cid:durableId="233975133">
    <w:abstractNumId w:val="1"/>
  </w:num>
  <w:num w:numId="6" w16cid:durableId="1949383985">
    <w:abstractNumId w:val="6"/>
  </w:num>
  <w:num w:numId="7" w16cid:durableId="1365254655">
    <w:abstractNumId w:val="5"/>
  </w:num>
  <w:num w:numId="8" w16cid:durableId="1672369082">
    <w:abstractNumId w:val="8"/>
  </w:num>
  <w:num w:numId="9" w16cid:durableId="1061828849">
    <w:abstractNumId w:val="9"/>
  </w:num>
  <w:num w:numId="10" w16cid:durableId="63787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silver" stroke="f">
      <v:fill color="silver" angle="-90" focus="100%" type="gradient"/>
      <v:stroke on="f"/>
      <v:shadow on="t" color="#4d4d4d" offset=",3pt"/>
      <v:textbox inset=",2.3mm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29E"/>
    <w:rsid w:val="00002B27"/>
    <w:rsid w:val="000050EA"/>
    <w:rsid w:val="00010CC2"/>
    <w:rsid w:val="00013688"/>
    <w:rsid w:val="000171C4"/>
    <w:rsid w:val="0002024C"/>
    <w:rsid w:val="0002234C"/>
    <w:rsid w:val="000246C3"/>
    <w:rsid w:val="00026161"/>
    <w:rsid w:val="00026B45"/>
    <w:rsid w:val="00026E1C"/>
    <w:rsid w:val="00027CE4"/>
    <w:rsid w:val="00032314"/>
    <w:rsid w:val="00040D12"/>
    <w:rsid w:val="000416BF"/>
    <w:rsid w:val="00043B70"/>
    <w:rsid w:val="000467A1"/>
    <w:rsid w:val="00046D14"/>
    <w:rsid w:val="00047267"/>
    <w:rsid w:val="00051C4B"/>
    <w:rsid w:val="00060A44"/>
    <w:rsid w:val="00074C92"/>
    <w:rsid w:val="00090D33"/>
    <w:rsid w:val="000917E2"/>
    <w:rsid w:val="000937F1"/>
    <w:rsid w:val="000B138E"/>
    <w:rsid w:val="000C0946"/>
    <w:rsid w:val="000C2862"/>
    <w:rsid w:val="000C47B7"/>
    <w:rsid w:val="000C5266"/>
    <w:rsid w:val="000C54F0"/>
    <w:rsid w:val="000E1171"/>
    <w:rsid w:val="000E2BF6"/>
    <w:rsid w:val="000E727C"/>
    <w:rsid w:val="000F0812"/>
    <w:rsid w:val="000F0ADC"/>
    <w:rsid w:val="000F37D3"/>
    <w:rsid w:val="000F77E0"/>
    <w:rsid w:val="00102C98"/>
    <w:rsid w:val="0010585D"/>
    <w:rsid w:val="00115A24"/>
    <w:rsid w:val="00117BA4"/>
    <w:rsid w:val="00120BE8"/>
    <w:rsid w:val="00122090"/>
    <w:rsid w:val="0012770B"/>
    <w:rsid w:val="00131CD6"/>
    <w:rsid w:val="001337A1"/>
    <w:rsid w:val="001348A7"/>
    <w:rsid w:val="00144C8C"/>
    <w:rsid w:val="00152041"/>
    <w:rsid w:val="0015363E"/>
    <w:rsid w:val="00153F77"/>
    <w:rsid w:val="001608FB"/>
    <w:rsid w:val="00162FD1"/>
    <w:rsid w:val="00163E7F"/>
    <w:rsid w:val="0017131A"/>
    <w:rsid w:val="00171D42"/>
    <w:rsid w:val="00177B18"/>
    <w:rsid w:val="00184073"/>
    <w:rsid w:val="00190A68"/>
    <w:rsid w:val="00191312"/>
    <w:rsid w:val="001A2035"/>
    <w:rsid w:val="001A5CE8"/>
    <w:rsid w:val="001B2928"/>
    <w:rsid w:val="001B7695"/>
    <w:rsid w:val="001C45E4"/>
    <w:rsid w:val="001C57FB"/>
    <w:rsid w:val="001C703F"/>
    <w:rsid w:val="001D28D7"/>
    <w:rsid w:val="001D2F4D"/>
    <w:rsid w:val="001E2491"/>
    <w:rsid w:val="001E5787"/>
    <w:rsid w:val="001F2624"/>
    <w:rsid w:val="001F381D"/>
    <w:rsid w:val="001F6701"/>
    <w:rsid w:val="001F6F68"/>
    <w:rsid w:val="001F7463"/>
    <w:rsid w:val="0020122F"/>
    <w:rsid w:val="002034DF"/>
    <w:rsid w:val="00213282"/>
    <w:rsid w:val="002134AA"/>
    <w:rsid w:val="00214EA9"/>
    <w:rsid w:val="00215C82"/>
    <w:rsid w:val="00220756"/>
    <w:rsid w:val="002260DC"/>
    <w:rsid w:val="00234E19"/>
    <w:rsid w:val="00241640"/>
    <w:rsid w:val="00241C5D"/>
    <w:rsid w:val="00241DA5"/>
    <w:rsid w:val="00245F1A"/>
    <w:rsid w:val="00246D9B"/>
    <w:rsid w:val="00247F4E"/>
    <w:rsid w:val="00250E22"/>
    <w:rsid w:val="00252190"/>
    <w:rsid w:val="002541AE"/>
    <w:rsid w:val="00257988"/>
    <w:rsid w:val="00271902"/>
    <w:rsid w:val="002739FF"/>
    <w:rsid w:val="00280F44"/>
    <w:rsid w:val="00282491"/>
    <w:rsid w:val="00282597"/>
    <w:rsid w:val="00284ABC"/>
    <w:rsid w:val="00286DEC"/>
    <w:rsid w:val="0028712F"/>
    <w:rsid w:val="0029041D"/>
    <w:rsid w:val="00292251"/>
    <w:rsid w:val="00295959"/>
    <w:rsid w:val="00296169"/>
    <w:rsid w:val="002A47B2"/>
    <w:rsid w:val="002A64EE"/>
    <w:rsid w:val="002A67C4"/>
    <w:rsid w:val="002A6804"/>
    <w:rsid w:val="002B6756"/>
    <w:rsid w:val="002C15E4"/>
    <w:rsid w:val="002C370D"/>
    <w:rsid w:val="002C5020"/>
    <w:rsid w:val="002C5EEE"/>
    <w:rsid w:val="002D1D46"/>
    <w:rsid w:val="002D2739"/>
    <w:rsid w:val="002D42A4"/>
    <w:rsid w:val="002E1E16"/>
    <w:rsid w:val="002E29AD"/>
    <w:rsid w:val="002E2EC3"/>
    <w:rsid w:val="002E4A50"/>
    <w:rsid w:val="002F1CD5"/>
    <w:rsid w:val="002F2DAB"/>
    <w:rsid w:val="002F3B29"/>
    <w:rsid w:val="002F5C27"/>
    <w:rsid w:val="003011A4"/>
    <w:rsid w:val="00305A9C"/>
    <w:rsid w:val="00306239"/>
    <w:rsid w:val="00310076"/>
    <w:rsid w:val="00313EB2"/>
    <w:rsid w:val="003164EC"/>
    <w:rsid w:val="003230FE"/>
    <w:rsid w:val="00325053"/>
    <w:rsid w:val="00333688"/>
    <w:rsid w:val="00336E9E"/>
    <w:rsid w:val="003371A9"/>
    <w:rsid w:val="0034373E"/>
    <w:rsid w:val="00343DB7"/>
    <w:rsid w:val="00353413"/>
    <w:rsid w:val="00353D6F"/>
    <w:rsid w:val="003544A4"/>
    <w:rsid w:val="00356434"/>
    <w:rsid w:val="00357AF8"/>
    <w:rsid w:val="00364BEE"/>
    <w:rsid w:val="00366A93"/>
    <w:rsid w:val="00370718"/>
    <w:rsid w:val="003713AD"/>
    <w:rsid w:val="00372C2D"/>
    <w:rsid w:val="00372D03"/>
    <w:rsid w:val="0037419D"/>
    <w:rsid w:val="003757A5"/>
    <w:rsid w:val="00383C7F"/>
    <w:rsid w:val="00392216"/>
    <w:rsid w:val="003A03FA"/>
    <w:rsid w:val="003A1CA3"/>
    <w:rsid w:val="003B0D74"/>
    <w:rsid w:val="003B113C"/>
    <w:rsid w:val="003B12AB"/>
    <w:rsid w:val="003B5FFB"/>
    <w:rsid w:val="003B6F45"/>
    <w:rsid w:val="003B722F"/>
    <w:rsid w:val="003C4321"/>
    <w:rsid w:val="003C4601"/>
    <w:rsid w:val="003C5DAE"/>
    <w:rsid w:val="003D0F41"/>
    <w:rsid w:val="003D1F5C"/>
    <w:rsid w:val="003D2CA1"/>
    <w:rsid w:val="003D3C42"/>
    <w:rsid w:val="003D484C"/>
    <w:rsid w:val="003E173D"/>
    <w:rsid w:val="003E2660"/>
    <w:rsid w:val="003E2BD2"/>
    <w:rsid w:val="003E5BB6"/>
    <w:rsid w:val="003E7D47"/>
    <w:rsid w:val="003F5C11"/>
    <w:rsid w:val="00400491"/>
    <w:rsid w:val="00402562"/>
    <w:rsid w:val="00402CE1"/>
    <w:rsid w:val="00404322"/>
    <w:rsid w:val="00406DBD"/>
    <w:rsid w:val="00407AA8"/>
    <w:rsid w:val="004122CE"/>
    <w:rsid w:val="004131F3"/>
    <w:rsid w:val="00413AF5"/>
    <w:rsid w:val="0041538A"/>
    <w:rsid w:val="00415D60"/>
    <w:rsid w:val="00422C23"/>
    <w:rsid w:val="0043252C"/>
    <w:rsid w:val="004328D5"/>
    <w:rsid w:val="0043454B"/>
    <w:rsid w:val="00436089"/>
    <w:rsid w:val="004365CD"/>
    <w:rsid w:val="004368A3"/>
    <w:rsid w:val="00441ED5"/>
    <w:rsid w:val="004432A2"/>
    <w:rsid w:val="004436BC"/>
    <w:rsid w:val="004511F2"/>
    <w:rsid w:val="00451A00"/>
    <w:rsid w:val="004535FA"/>
    <w:rsid w:val="00477A2C"/>
    <w:rsid w:val="004802EC"/>
    <w:rsid w:val="004807D0"/>
    <w:rsid w:val="004834C8"/>
    <w:rsid w:val="00496D8F"/>
    <w:rsid w:val="004A2B98"/>
    <w:rsid w:val="004A2C7A"/>
    <w:rsid w:val="004A7ADC"/>
    <w:rsid w:val="004B0EBB"/>
    <w:rsid w:val="004B19F0"/>
    <w:rsid w:val="004C6D12"/>
    <w:rsid w:val="004D4F43"/>
    <w:rsid w:val="004E655D"/>
    <w:rsid w:val="004F1E65"/>
    <w:rsid w:val="004F71B5"/>
    <w:rsid w:val="004F7ECA"/>
    <w:rsid w:val="00500330"/>
    <w:rsid w:val="005015D7"/>
    <w:rsid w:val="0050467C"/>
    <w:rsid w:val="005050DE"/>
    <w:rsid w:val="005072EC"/>
    <w:rsid w:val="00510D58"/>
    <w:rsid w:val="00512C52"/>
    <w:rsid w:val="005262F9"/>
    <w:rsid w:val="0053399C"/>
    <w:rsid w:val="005339FA"/>
    <w:rsid w:val="00536E06"/>
    <w:rsid w:val="005409C6"/>
    <w:rsid w:val="0054231C"/>
    <w:rsid w:val="00551E10"/>
    <w:rsid w:val="0055275B"/>
    <w:rsid w:val="00582116"/>
    <w:rsid w:val="00587933"/>
    <w:rsid w:val="00587977"/>
    <w:rsid w:val="005944D7"/>
    <w:rsid w:val="005958F5"/>
    <w:rsid w:val="005A0BD5"/>
    <w:rsid w:val="005A1A18"/>
    <w:rsid w:val="005A26F4"/>
    <w:rsid w:val="005A3716"/>
    <w:rsid w:val="005A6D65"/>
    <w:rsid w:val="005B1EB2"/>
    <w:rsid w:val="005B2378"/>
    <w:rsid w:val="005B4A85"/>
    <w:rsid w:val="005B5BBA"/>
    <w:rsid w:val="005C03B5"/>
    <w:rsid w:val="005C3B9D"/>
    <w:rsid w:val="005C4A9B"/>
    <w:rsid w:val="005C4D06"/>
    <w:rsid w:val="005C5CAB"/>
    <w:rsid w:val="005C5E83"/>
    <w:rsid w:val="005D2837"/>
    <w:rsid w:val="005D423A"/>
    <w:rsid w:val="005D590D"/>
    <w:rsid w:val="005E0467"/>
    <w:rsid w:val="005E1EF3"/>
    <w:rsid w:val="005E467D"/>
    <w:rsid w:val="005F3D7F"/>
    <w:rsid w:val="005F62A5"/>
    <w:rsid w:val="006061B5"/>
    <w:rsid w:val="0060776E"/>
    <w:rsid w:val="00611288"/>
    <w:rsid w:val="00621024"/>
    <w:rsid w:val="00623BDA"/>
    <w:rsid w:val="00626AD1"/>
    <w:rsid w:val="00631B61"/>
    <w:rsid w:val="00631BDB"/>
    <w:rsid w:val="006377CF"/>
    <w:rsid w:val="00641DAA"/>
    <w:rsid w:val="00642CAE"/>
    <w:rsid w:val="00643209"/>
    <w:rsid w:val="006552E4"/>
    <w:rsid w:val="00657365"/>
    <w:rsid w:val="006618C9"/>
    <w:rsid w:val="00662163"/>
    <w:rsid w:val="006715C3"/>
    <w:rsid w:val="00671FC8"/>
    <w:rsid w:val="006816E6"/>
    <w:rsid w:val="006818ED"/>
    <w:rsid w:val="006831B3"/>
    <w:rsid w:val="00684674"/>
    <w:rsid w:val="00686D02"/>
    <w:rsid w:val="006922AC"/>
    <w:rsid w:val="00693B26"/>
    <w:rsid w:val="006964D9"/>
    <w:rsid w:val="006A13DC"/>
    <w:rsid w:val="006B5140"/>
    <w:rsid w:val="006D25F0"/>
    <w:rsid w:val="006D2928"/>
    <w:rsid w:val="006D3805"/>
    <w:rsid w:val="006D3C8B"/>
    <w:rsid w:val="006D6239"/>
    <w:rsid w:val="006D62BD"/>
    <w:rsid w:val="006D7EB2"/>
    <w:rsid w:val="006E032F"/>
    <w:rsid w:val="006E29D7"/>
    <w:rsid w:val="006E2E4F"/>
    <w:rsid w:val="006E53D5"/>
    <w:rsid w:val="006F1BB7"/>
    <w:rsid w:val="006F2490"/>
    <w:rsid w:val="006F3EE6"/>
    <w:rsid w:val="006F7CED"/>
    <w:rsid w:val="00704630"/>
    <w:rsid w:val="00710E66"/>
    <w:rsid w:val="007124A6"/>
    <w:rsid w:val="0072611C"/>
    <w:rsid w:val="00727C5A"/>
    <w:rsid w:val="007324D2"/>
    <w:rsid w:val="007351BB"/>
    <w:rsid w:val="00740AA2"/>
    <w:rsid w:val="00742CC8"/>
    <w:rsid w:val="007445FC"/>
    <w:rsid w:val="007523CE"/>
    <w:rsid w:val="00752CDB"/>
    <w:rsid w:val="00756ECC"/>
    <w:rsid w:val="00760C81"/>
    <w:rsid w:val="00763BE4"/>
    <w:rsid w:val="00781FC5"/>
    <w:rsid w:val="00783DA2"/>
    <w:rsid w:val="007A5FD2"/>
    <w:rsid w:val="007B7AB7"/>
    <w:rsid w:val="007C42DB"/>
    <w:rsid w:val="007C6159"/>
    <w:rsid w:val="007C6E8B"/>
    <w:rsid w:val="007C7D9C"/>
    <w:rsid w:val="007D12B8"/>
    <w:rsid w:val="007D13FE"/>
    <w:rsid w:val="007D2013"/>
    <w:rsid w:val="007E3347"/>
    <w:rsid w:val="007F5272"/>
    <w:rsid w:val="0080159A"/>
    <w:rsid w:val="00804AC7"/>
    <w:rsid w:val="00817786"/>
    <w:rsid w:val="00823F04"/>
    <w:rsid w:val="0082667D"/>
    <w:rsid w:val="00832F42"/>
    <w:rsid w:val="008359EC"/>
    <w:rsid w:val="00847565"/>
    <w:rsid w:val="00851743"/>
    <w:rsid w:val="00852D69"/>
    <w:rsid w:val="00852F65"/>
    <w:rsid w:val="00862E83"/>
    <w:rsid w:val="008636B6"/>
    <w:rsid w:val="00867452"/>
    <w:rsid w:val="00870C3A"/>
    <w:rsid w:val="00875F01"/>
    <w:rsid w:val="00883C4A"/>
    <w:rsid w:val="00894CD1"/>
    <w:rsid w:val="00897D25"/>
    <w:rsid w:val="00897E1D"/>
    <w:rsid w:val="008A0466"/>
    <w:rsid w:val="008A0809"/>
    <w:rsid w:val="008B4E3B"/>
    <w:rsid w:val="008B562C"/>
    <w:rsid w:val="008C478F"/>
    <w:rsid w:val="008C4F6A"/>
    <w:rsid w:val="008C63D5"/>
    <w:rsid w:val="008C648E"/>
    <w:rsid w:val="008C7DEE"/>
    <w:rsid w:val="008D0B65"/>
    <w:rsid w:val="008D24B4"/>
    <w:rsid w:val="008D3979"/>
    <w:rsid w:val="008E21E6"/>
    <w:rsid w:val="008E4973"/>
    <w:rsid w:val="008E4B30"/>
    <w:rsid w:val="008F173E"/>
    <w:rsid w:val="008F1AF6"/>
    <w:rsid w:val="008F1E08"/>
    <w:rsid w:val="008F3D7A"/>
    <w:rsid w:val="00900226"/>
    <w:rsid w:val="00900B9B"/>
    <w:rsid w:val="00901795"/>
    <w:rsid w:val="00904525"/>
    <w:rsid w:val="00905FD2"/>
    <w:rsid w:val="0090630C"/>
    <w:rsid w:val="0091141A"/>
    <w:rsid w:val="00911ACE"/>
    <w:rsid w:val="00920DAD"/>
    <w:rsid w:val="00924095"/>
    <w:rsid w:val="009268F4"/>
    <w:rsid w:val="009321B5"/>
    <w:rsid w:val="00935C47"/>
    <w:rsid w:val="00940175"/>
    <w:rsid w:val="00940BFB"/>
    <w:rsid w:val="00940F1B"/>
    <w:rsid w:val="00943DCF"/>
    <w:rsid w:val="009464F5"/>
    <w:rsid w:val="009532C6"/>
    <w:rsid w:val="00955668"/>
    <w:rsid w:val="00955761"/>
    <w:rsid w:val="00961588"/>
    <w:rsid w:val="00962822"/>
    <w:rsid w:val="009640F9"/>
    <w:rsid w:val="00971FCB"/>
    <w:rsid w:val="00972BEF"/>
    <w:rsid w:val="00972CC9"/>
    <w:rsid w:val="00980701"/>
    <w:rsid w:val="00982D96"/>
    <w:rsid w:val="00994259"/>
    <w:rsid w:val="00995874"/>
    <w:rsid w:val="009A1CDF"/>
    <w:rsid w:val="009A6C2A"/>
    <w:rsid w:val="009A7E55"/>
    <w:rsid w:val="009C324F"/>
    <w:rsid w:val="009C407B"/>
    <w:rsid w:val="009C5B39"/>
    <w:rsid w:val="009C70A6"/>
    <w:rsid w:val="009C752B"/>
    <w:rsid w:val="009D0465"/>
    <w:rsid w:val="009D51BF"/>
    <w:rsid w:val="009E33DC"/>
    <w:rsid w:val="009E3959"/>
    <w:rsid w:val="009E5DDD"/>
    <w:rsid w:val="009F2BA3"/>
    <w:rsid w:val="00A003F1"/>
    <w:rsid w:val="00A02F97"/>
    <w:rsid w:val="00A05211"/>
    <w:rsid w:val="00A06E83"/>
    <w:rsid w:val="00A2061D"/>
    <w:rsid w:val="00A22B11"/>
    <w:rsid w:val="00A23276"/>
    <w:rsid w:val="00A2371B"/>
    <w:rsid w:val="00A2383D"/>
    <w:rsid w:val="00A27BF0"/>
    <w:rsid w:val="00A312E4"/>
    <w:rsid w:val="00A356CF"/>
    <w:rsid w:val="00A358E7"/>
    <w:rsid w:val="00A36AFB"/>
    <w:rsid w:val="00A43DE0"/>
    <w:rsid w:val="00A44D26"/>
    <w:rsid w:val="00A46BD7"/>
    <w:rsid w:val="00A47853"/>
    <w:rsid w:val="00A47B7C"/>
    <w:rsid w:val="00A51A4D"/>
    <w:rsid w:val="00A525FA"/>
    <w:rsid w:val="00A56874"/>
    <w:rsid w:val="00A613AB"/>
    <w:rsid w:val="00A61FF8"/>
    <w:rsid w:val="00A63A70"/>
    <w:rsid w:val="00A705E2"/>
    <w:rsid w:val="00A74B29"/>
    <w:rsid w:val="00A74D8A"/>
    <w:rsid w:val="00A75235"/>
    <w:rsid w:val="00A8445C"/>
    <w:rsid w:val="00A85EB7"/>
    <w:rsid w:val="00A90443"/>
    <w:rsid w:val="00A91C15"/>
    <w:rsid w:val="00AA00C4"/>
    <w:rsid w:val="00AA1D0C"/>
    <w:rsid w:val="00AA1F8F"/>
    <w:rsid w:val="00AA3690"/>
    <w:rsid w:val="00AA5D2C"/>
    <w:rsid w:val="00AB307D"/>
    <w:rsid w:val="00AB6ADD"/>
    <w:rsid w:val="00AB7F2E"/>
    <w:rsid w:val="00AC2F24"/>
    <w:rsid w:val="00AC378F"/>
    <w:rsid w:val="00AC3DCE"/>
    <w:rsid w:val="00AC7B4D"/>
    <w:rsid w:val="00AE2881"/>
    <w:rsid w:val="00AE58F8"/>
    <w:rsid w:val="00AF0A0B"/>
    <w:rsid w:val="00AF7707"/>
    <w:rsid w:val="00B01E3C"/>
    <w:rsid w:val="00B037D6"/>
    <w:rsid w:val="00B05448"/>
    <w:rsid w:val="00B07B5A"/>
    <w:rsid w:val="00B12ADE"/>
    <w:rsid w:val="00B242B5"/>
    <w:rsid w:val="00B24C30"/>
    <w:rsid w:val="00B27CCE"/>
    <w:rsid w:val="00B31B8F"/>
    <w:rsid w:val="00B334BD"/>
    <w:rsid w:val="00B35075"/>
    <w:rsid w:val="00B446F5"/>
    <w:rsid w:val="00B630AC"/>
    <w:rsid w:val="00B63EBA"/>
    <w:rsid w:val="00B6511F"/>
    <w:rsid w:val="00B65784"/>
    <w:rsid w:val="00B67A8D"/>
    <w:rsid w:val="00B75110"/>
    <w:rsid w:val="00B807C3"/>
    <w:rsid w:val="00B82D2C"/>
    <w:rsid w:val="00B83E23"/>
    <w:rsid w:val="00B92A22"/>
    <w:rsid w:val="00BA2972"/>
    <w:rsid w:val="00BA2F21"/>
    <w:rsid w:val="00BA480C"/>
    <w:rsid w:val="00BA6788"/>
    <w:rsid w:val="00BB5406"/>
    <w:rsid w:val="00BB64A4"/>
    <w:rsid w:val="00BB6F4F"/>
    <w:rsid w:val="00BD09A3"/>
    <w:rsid w:val="00BE266D"/>
    <w:rsid w:val="00BE3FE8"/>
    <w:rsid w:val="00BE68F6"/>
    <w:rsid w:val="00BF3C41"/>
    <w:rsid w:val="00BF6355"/>
    <w:rsid w:val="00BF7271"/>
    <w:rsid w:val="00C0224D"/>
    <w:rsid w:val="00C03D4F"/>
    <w:rsid w:val="00C1065D"/>
    <w:rsid w:val="00C115DA"/>
    <w:rsid w:val="00C117FF"/>
    <w:rsid w:val="00C171CF"/>
    <w:rsid w:val="00C229E5"/>
    <w:rsid w:val="00C26891"/>
    <w:rsid w:val="00C55EA3"/>
    <w:rsid w:val="00C56734"/>
    <w:rsid w:val="00C57E7C"/>
    <w:rsid w:val="00C6050A"/>
    <w:rsid w:val="00C614D3"/>
    <w:rsid w:val="00C62235"/>
    <w:rsid w:val="00C628B6"/>
    <w:rsid w:val="00C751DE"/>
    <w:rsid w:val="00C76274"/>
    <w:rsid w:val="00C76276"/>
    <w:rsid w:val="00C80753"/>
    <w:rsid w:val="00C87238"/>
    <w:rsid w:val="00C87A8B"/>
    <w:rsid w:val="00C90A24"/>
    <w:rsid w:val="00C92809"/>
    <w:rsid w:val="00C940A6"/>
    <w:rsid w:val="00CA0D14"/>
    <w:rsid w:val="00CA602F"/>
    <w:rsid w:val="00CB38FB"/>
    <w:rsid w:val="00CB437F"/>
    <w:rsid w:val="00CB50A1"/>
    <w:rsid w:val="00CB683C"/>
    <w:rsid w:val="00CB733F"/>
    <w:rsid w:val="00CC14F2"/>
    <w:rsid w:val="00CC537B"/>
    <w:rsid w:val="00CD23E1"/>
    <w:rsid w:val="00CD356A"/>
    <w:rsid w:val="00CE60CD"/>
    <w:rsid w:val="00CF7109"/>
    <w:rsid w:val="00D014A0"/>
    <w:rsid w:val="00D053FC"/>
    <w:rsid w:val="00D05835"/>
    <w:rsid w:val="00D0680E"/>
    <w:rsid w:val="00D13EC4"/>
    <w:rsid w:val="00D14F20"/>
    <w:rsid w:val="00D15777"/>
    <w:rsid w:val="00D1693F"/>
    <w:rsid w:val="00D217A5"/>
    <w:rsid w:val="00D21C3C"/>
    <w:rsid w:val="00D275C5"/>
    <w:rsid w:val="00D30F63"/>
    <w:rsid w:val="00D33142"/>
    <w:rsid w:val="00D331EC"/>
    <w:rsid w:val="00D40CDA"/>
    <w:rsid w:val="00D420B0"/>
    <w:rsid w:val="00D453A1"/>
    <w:rsid w:val="00D53155"/>
    <w:rsid w:val="00D54D32"/>
    <w:rsid w:val="00D57198"/>
    <w:rsid w:val="00D602F4"/>
    <w:rsid w:val="00D66D29"/>
    <w:rsid w:val="00D66D90"/>
    <w:rsid w:val="00D67431"/>
    <w:rsid w:val="00D75076"/>
    <w:rsid w:val="00D76E97"/>
    <w:rsid w:val="00D84186"/>
    <w:rsid w:val="00D90B2B"/>
    <w:rsid w:val="00D9207C"/>
    <w:rsid w:val="00D97A52"/>
    <w:rsid w:val="00DA221E"/>
    <w:rsid w:val="00DB1265"/>
    <w:rsid w:val="00DB46A2"/>
    <w:rsid w:val="00DC086A"/>
    <w:rsid w:val="00DC0A58"/>
    <w:rsid w:val="00DC1EF4"/>
    <w:rsid w:val="00DC2BF0"/>
    <w:rsid w:val="00DC7699"/>
    <w:rsid w:val="00DD1421"/>
    <w:rsid w:val="00DD222F"/>
    <w:rsid w:val="00DD30E8"/>
    <w:rsid w:val="00DD4A99"/>
    <w:rsid w:val="00DD519F"/>
    <w:rsid w:val="00DD6AA0"/>
    <w:rsid w:val="00DD7509"/>
    <w:rsid w:val="00DD77AE"/>
    <w:rsid w:val="00DE1715"/>
    <w:rsid w:val="00DF174B"/>
    <w:rsid w:val="00DF43C9"/>
    <w:rsid w:val="00DF6164"/>
    <w:rsid w:val="00DF7324"/>
    <w:rsid w:val="00E0681D"/>
    <w:rsid w:val="00E10B5E"/>
    <w:rsid w:val="00E11EAC"/>
    <w:rsid w:val="00E24BA6"/>
    <w:rsid w:val="00E26E5C"/>
    <w:rsid w:val="00E27A02"/>
    <w:rsid w:val="00E31E84"/>
    <w:rsid w:val="00E374FC"/>
    <w:rsid w:val="00E4003C"/>
    <w:rsid w:val="00E409E3"/>
    <w:rsid w:val="00E41070"/>
    <w:rsid w:val="00E4616A"/>
    <w:rsid w:val="00E55EF0"/>
    <w:rsid w:val="00E60821"/>
    <w:rsid w:val="00E67491"/>
    <w:rsid w:val="00E711D2"/>
    <w:rsid w:val="00E71685"/>
    <w:rsid w:val="00E7202D"/>
    <w:rsid w:val="00E8256B"/>
    <w:rsid w:val="00E94B5C"/>
    <w:rsid w:val="00EA033D"/>
    <w:rsid w:val="00EA3D8F"/>
    <w:rsid w:val="00EA4E2B"/>
    <w:rsid w:val="00EA716B"/>
    <w:rsid w:val="00EB1F34"/>
    <w:rsid w:val="00EB4A85"/>
    <w:rsid w:val="00EB68F0"/>
    <w:rsid w:val="00EC5CD6"/>
    <w:rsid w:val="00EE5437"/>
    <w:rsid w:val="00EF0091"/>
    <w:rsid w:val="00EF3ECA"/>
    <w:rsid w:val="00EF49D2"/>
    <w:rsid w:val="00EF4B01"/>
    <w:rsid w:val="00EF708F"/>
    <w:rsid w:val="00F05728"/>
    <w:rsid w:val="00F0782C"/>
    <w:rsid w:val="00F10E45"/>
    <w:rsid w:val="00F10FA8"/>
    <w:rsid w:val="00F16071"/>
    <w:rsid w:val="00F25F56"/>
    <w:rsid w:val="00F272BF"/>
    <w:rsid w:val="00F273C7"/>
    <w:rsid w:val="00F422AC"/>
    <w:rsid w:val="00F55A63"/>
    <w:rsid w:val="00F60D62"/>
    <w:rsid w:val="00F6405C"/>
    <w:rsid w:val="00F6767C"/>
    <w:rsid w:val="00F73538"/>
    <w:rsid w:val="00F85D1C"/>
    <w:rsid w:val="00F86CFB"/>
    <w:rsid w:val="00F87E7C"/>
    <w:rsid w:val="00F9022F"/>
    <w:rsid w:val="00F91BB3"/>
    <w:rsid w:val="00FA20A1"/>
    <w:rsid w:val="00FA27DA"/>
    <w:rsid w:val="00FA3305"/>
    <w:rsid w:val="00FA688F"/>
    <w:rsid w:val="00FB1F3B"/>
    <w:rsid w:val="00FB1FDA"/>
    <w:rsid w:val="00FB34C1"/>
    <w:rsid w:val="00FB4B25"/>
    <w:rsid w:val="00FB629E"/>
    <w:rsid w:val="00FC0318"/>
    <w:rsid w:val="00FC77FC"/>
    <w:rsid w:val="00FD26E7"/>
    <w:rsid w:val="00FD6681"/>
    <w:rsid w:val="00FE08D5"/>
    <w:rsid w:val="00FE0AAD"/>
    <w:rsid w:val="00FE1A36"/>
    <w:rsid w:val="00FE2B1C"/>
    <w:rsid w:val="00FE3DF0"/>
    <w:rsid w:val="00FE579E"/>
    <w:rsid w:val="00FF06DD"/>
    <w:rsid w:val="00FF1107"/>
    <w:rsid w:val="00FF32C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 fillcolor="silver" stroke="f">
      <v:fill color="silver" angle="-90" focus="100%" type="gradient"/>
      <v:stroke on="f"/>
      <v:shadow on="t" color="#4d4d4d" offset=",3pt"/>
      <v:textbox inset=",2.3mm"/>
    </o:shapedefaults>
    <o:shapelayout v:ext="edit">
      <o:idmap v:ext="edit" data="2"/>
    </o:shapelayout>
  </w:shapeDefaults>
  <w:decimalSymbol w:val="."/>
  <w:listSeparator w:val=","/>
  <w14:docId w14:val="1DD1B03E"/>
  <w15:chartTrackingRefBased/>
  <w15:docId w15:val="{4C2004DD-702C-44E5-A7A5-95777D2D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66"/>
    <w:rPr>
      <w:rFonts w:ascii="Arial" w:hAnsi="Arial"/>
      <w:color w:val="000000"/>
      <w:sz w:val="22"/>
      <w:lang w:eastAsia="en-US"/>
    </w:rPr>
  </w:style>
  <w:style w:type="paragraph" w:styleId="Heading1">
    <w:name w:val="heading 1"/>
    <w:basedOn w:val="Normal"/>
    <w:next w:val="Normal"/>
    <w:qFormat/>
    <w:rsid w:val="009464F5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464F5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464F5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464F5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9464F5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9464F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9464F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9464F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9464F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64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464F5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rsid w:val="009464F5"/>
    <w:pPr>
      <w:tabs>
        <w:tab w:val="left" w:pos="-720"/>
        <w:tab w:val="left" w:pos="533"/>
        <w:tab w:val="left" w:pos="1155"/>
        <w:tab w:val="left" w:pos="1599"/>
        <w:tab w:val="left" w:pos="1833"/>
        <w:tab w:val="left" w:pos="2730"/>
        <w:tab w:val="left" w:pos="3138"/>
        <w:tab w:val="left" w:pos="3465"/>
        <w:tab w:val="left" w:pos="3730"/>
        <w:tab w:val="left" w:pos="4085"/>
      </w:tabs>
      <w:suppressAutoHyphens/>
    </w:pPr>
    <w:rPr>
      <w:spacing w:val="-2"/>
      <w:sz w:val="24"/>
    </w:rPr>
  </w:style>
  <w:style w:type="character" w:styleId="PageNumber">
    <w:name w:val="page number"/>
    <w:basedOn w:val="DefaultParagraphFont"/>
    <w:rsid w:val="009464F5"/>
  </w:style>
  <w:style w:type="paragraph" w:styleId="BodyTextIndent">
    <w:name w:val="Body Text Indent"/>
    <w:basedOn w:val="Normal"/>
    <w:rsid w:val="009464F5"/>
    <w:pPr>
      <w:ind w:left="4320" w:hanging="3600"/>
    </w:pPr>
    <w:rPr>
      <w:color w:val="auto"/>
      <w:spacing w:val="-2"/>
      <w:lang w:val="en-US"/>
    </w:rPr>
  </w:style>
  <w:style w:type="paragraph" w:styleId="BodyTextIndent2">
    <w:name w:val="Body Text Indent 2"/>
    <w:basedOn w:val="Normal"/>
    <w:rsid w:val="009464F5"/>
    <w:pPr>
      <w:ind w:left="4253" w:hanging="3119"/>
    </w:pPr>
    <w:rPr>
      <w:color w:val="auto"/>
      <w:spacing w:val="-2"/>
      <w:lang w:val="en-US"/>
    </w:rPr>
  </w:style>
  <w:style w:type="paragraph" w:styleId="BlockText">
    <w:name w:val="Block Text"/>
    <w:basedOn w:val="Normal"/>
    <w:rsid w:val="009464F5"/>
    <w:pPr>
      <w:pBdr>
        <w:top w:val="single" w:sz="6" w:space="11" w:color="auto"/>
        <w:left w:val="single" w:sz="6" w:space="0" w:color="auto"/>
        <w:bottom w:val="single" w:sz="6" w:space="11" w:color="auto"/>
        <w:right w:val="single" w:sz="6" w:space="0" w:color="auto"/>
      </w:pBdr>
      <w:ind w:left="2694" w:right="2663"/>
      <w:jc w:val="center"/>
    </w:pPr>
  </w:style>
  <w:style w:type="character" w:styleId="Hyperlink">
    <w:name w:val="Hyperlink"/>
    <w:rsid w:val="00FB4B25"/>
    <w:rPr>
      <w:color w:val="0000FF"/>
      <w:u w:val="single"/>
    </w:rPr>
  </w:style>
  <w:style w:type="paragraph" w:styleId="BodyText2">
    <w:name w:val="Body Text 2"/>
    <w:basedOn w:val="Normal"/>
    <w:rsid w:val="009464F5"/>
    <w:pPr>
      <w:jc w:val="center"/>
    </w:pPr>
    <w:rPr>
      <w:b/>
      <w:bCs/>
      <w:sz w:val="16"/>
    </w:rPr>
  </w:style>
  <w:style w:type="paragraph" w:styleId="Caption">
    <w:name w:val="caption"/>
    <w:basedOn w:val="Normal"/>
    <w:next w:val="Normal"/>
    <w:qFormat/>
    <w:rsid w:val="009464F5"/>
    <w:pPr>
      <w:ind w:left="709" w:hanging="709"/>
    </w:pPr>
    <w:rPr>
      <w:b/>
      <w:sz w:val="28"/>
    </w:rPr>
  </w:style>
  <w:style w:type="paragraph" w:styleId="BodyText3">
    <w:name w:val="Body Text 3"/>
    <w:basedOn w:val="Normal"/>
    <w:rsid w:val="009464F5"/>
    <w:rPr>
      <w:i/>
      <w:sz w:val="20"/>
    </w:rPr>
  </w:style>
  <w:style w:type="paragraph" w:styleId="BodyTextIndent3">
    <w:name w:val="Body Text Indent 3"/>
    <w:basedOn w:val="Normal"/>
    <w:rsid w:val="009464F5"/>
    <w:pPr>
      <w:ind w:left="720"/>
    </w:pPr>
  </w:style>
  <w:style w:type="table" w:styleId="TableGrid">
    <w:name w:val="Table Grid"/>
    <w:basedOn w:val="TableNormal"/>
    <w:uiPriority w:val="39"/>
    <w:rsid w:val="0067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D26E7"/>
    <w:pPr>
      <w:widowControl w:val="0"/>
      <w:spacing w:before="60" w:after="60"/>
    </w:pPr>
    <w:rPr>
      <w:rFonts w:ascii="Arial Narrow" w:hAnsi="Arial Narrow"/>
      <w:color w:val="auto"/>
      <w:sz w:val="20"/>
      <w:lang w:val="en-US"/>
    </w:rPr>
  </w:style>
  <w:style w:type="paragraph" w:customStyle="1" w:styleId="TableHeadingCentred">
    <w:name w:val="Table Heading Centred"/>
    <w:basedOn w:val="Normal"/>
    <w:rsid w:val="00FD26E7"/>
    <w:pPr>
      <w:widowControl w:val="0"/>
      <w:spacing w:before="60" w:after="60"/>
      <w:jc w:val="center"/>
    </w:pPr>
    <w:rPr>
      <w:rFonts w:ascii="Arial Narrow" w:hAnsi="Arial Narrow"/>
      <w:b/>
      <w:color w:val="auto"/>
      <w:sz w:val="20"/>
      <w:lang w:val="en-US"/>
    </w:rPr>
  </w:style>
  <w:style w:type="paragraph" w:customStyle="1" w:styleId="FRONTSHEET">
    <w:name w:val="FRONTSHEET"/>
    <w:basedOn w:val="Normal"/>
    <w:rsid w:val="00FD26E7"/>
    <w:pPr>
      <w:widowControl w:val="0"/>
      <w:tabs>
        <w:tab w:val="num" w:pos="432"/>
      </w:tabs>
      <w:spacing w:before="120" w:after="120"/>
      <w:jc w:val="center"/>
    </w:pPr>
    <w:rPr>
      <w:rFonts w:ascii="Arial Narrow" w:hAnsi="Arial Narrow"/>
      <w:b/>
      <w:caps/>
      <w:color w:val="auto"/>
      <w:kern w:val="28"/>
      <w:sz w:val="36"/>
    </w:rPr>
  </w:style>
  <w:style w:type="paragraph" w:customStyle="1" w:styleId="TableHeading">
    <w:name w:val="Table Heading"/>
    <w:basedOn w:val="TableText"/>
    <w:rsid w:val="007C6E8B"/>
    <w:rPr>
      <w:b/>
    </w:rPr>
  </w:style>
  <w:style w:type="paragraph" w:styleId="TOC1">
    <w:name w:val="toc 1"/>
    <w:basedOn w:val="Normal"/>
    <w:next w:val="Normal"/>
    <w:autoRedefine/>
    <w:semiHidden/>
    <w:rsid w:val="007C6E8B"/>
    <w:pPr>
      <w:widowControl w:val="0"/>
      <w:tabs>
        <w:tab w:val="right" w:leader="dot" w:pos="9360"/>
      </w:tabs>
      <w:suppressAutoHyphens/>
      <w:spacing w:before="120"/>
      <w:ind w:left="567" w:right="720" w:hanging="567"/>
    </w:pPr>
    <w:rPr>
      <w:rFonts w:cs="Arial"/>
      <w:noProof/>
      <w:snapToGrid w:val="0"/>
      <w:color w:val="auto"/>
      <w:sz w:val="24"/>
    </w:rPr>
  </w:style>
  <w:style w:type="paragraph" w:styleId="TOC2">
    <w:name w:val="toc 2"/>
    <w:basedOn w:val="Normal"/>
    <w:next w:val="Normal"/>
    <w:autoRedefine/>
    <w:semiHidden/>
    <w:rsid w:val="007C6E8B"/>
    <w:pPr>
      <w:widowControl w:val="0"/>
      <w:tabs>
        <w:tab w:val="left" w:pos="1440"/>
        <w:tab w:val="right" w:leader="dot" w:pos="9360"/>
      </w:tabs>
      <w:suppressAutoHyphens/>
      <w:ind w:left="1440" w:right="720" w:hanging="720"/>
    </w:pPr>
    <w:rPr>
      <w:rFonts w:cs="Arial"/>
      <w:noProof/>
      <w:snapToGrid w:val="0"/>
      <w:color w:val="auto"/>
      <w:sz w:val="24"/>
    </w:rPr>
  </w:style>
  <w:style w:type="character" w:customStyle="1" w:styleId="EquationCaption">
    <w:name w:val="_Equation Caption"/>
    <w:rsid w:val="009D0465"/>
  </w:style>
  <w:style w:type="paragraph" w:styleId="EndnoteText">
    <w:name w:val="endnote text"/>
    <w:basedOn w:val="Normal"/>
    <w:semiHidden/>
    <w:rsid w:val="009640F9"/>
    <w:pPr>
      <w:widowControl w:val="0"/>
    </w:pPr>
    <w:rPr>
      <w:rFonts w:ascii="Times New Roman" w:hAnsi="Times New Roman"/>
      <w:snapToGrid w:val="0"/>
      <w:color w:val="auto"/>
      <w:sz w:val="24"/>
    </w:rPr>
  </w:style>
  <w:style w:type="paragraph" w:styleId="CommentText">
    <w:name w:val="annotation text"/>
    <w:basedOn w:val="Normal"/>
    <w:semiHidden/>
    <w:rsid w:val="009640F9"/>
    <w:rPr>
      <w:rFonts w:ascii="Times New Roman" w:hAnsi="Times New Roman"/>
      <w:color w:val="auto"/>
      <w:sz w:val="20"/>
    </w:rPr>
  </w:style>
  <w:style w:type="paragraph" w:customStyle="1" w:styleId="bullet1">
    <w:name w:val="bullet1"/>
    <w:basedOn w:val="Normal"/>
    <w:rsid w:val="00353413"/>
    <w:pPr>
      <w:widowControl w:val="0"/>
      <w:numPr>
        <w:numId w:val="2"/>
      </w:numPr>
      <w:spacing w:after="220" w:line="220" w:lineRule="exact"/>
    </w:pPr>
    <w:rPr>
      <w:rFonts w:ascii="Arial Narrow" w:hAnsi="Arial Narrow"/>
      <w:color w:val="auto"/>
      <w:sz w:val="24"/>
      <w:lang w:val="en-US"/>
    </w:rPr>
  </w:style>
  <w:style w:type="paragraph" w:customStyle="1" w:styleId="Bullet">
    <w:name w:val="Bullet"/>
    <w:basedOn w:val="Normal"/>
    <w:rsid w:val="00F25F56"/>
    <w:pPr>
      <w:numPr>
        <w:numId w:val="5"/>
      </w:numPr>
    </w:pPr>
    <w:rPr>
      <w:color w:val="auto"/>
      <w:szCs w:val="24"/>
    </w:rPr>
  </w:style>
  <w:style w:type="character" w:customStyle="1" w:styleId="FooterChar">
    <w:name w:val="Footer Char"/>
    <w:link w:val="Footer"/>
    <w:rsid w:val="00D053FC"/>
    <w:rPr>
      <w:rFonts w:ascii="Arial" w:hAnsi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71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A3716"/>
    <w:rPr>
      <w:rFonts w:ascii="Tahoma" w:hAnsi="Tahoma" w:cs="Tahoma"/>
      <w:color w:val="000000"/>
      <w:sz w:val="16"/>
      <w:szCs w:val="16"/>
      <w:lang w:eastAsia="en-US"/>
    </w:rPr>
  </w:style>
  <w:style w:type="paragraph" w:styleId="NoSpacing">
    <w:name w:val="No Spacing"/>
    <w:uiPriority w:val="1"/>
    <w:qFormat/>
    <w:rsid w:val="008E4B30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191312"/>
    <w:rPr>
      <w:rFonts w:ascii="Arial" w:hAnsi="Arial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AmeyMouchel\AmeyMouchel%20I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424d0-37b9-421e-847d-b5d1e6cf3c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761FD040AAC4D9AA4E7D0E0C45389" ma:contentTypeVersion="9" ma:contentTypeDescription="Create a new document." ma:contentTypeScope="" ma:versionID="f3c24cb6681edaac07ef7c4a81012e27">
  <xsd:schema xmlns:xsd="http://www.w3.org/2001/XMLSchema" xmlns:xs="http://www.w3.org/2001/XMLSchema" xmlns:p="http://schemas.microsoft.com/office/2006/metadata/properties" xmlns:ns2="6e6424d0-37b9-421e-847d-b5d1e6cf3cf7" targetNamespace="http://schemas.microsoft.com/office/2006/metadata/properties" ma:root="true" ma:fieldsID="032f5f9edfbc05806981b7e4f5a5591f" ns2:_="">
    <xsd:import namespace="6e6424d0-37b9-421e-847d-b5d1e6cf3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24d0-37b9-421e-847d-b5d1e6cf3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ff6e31-b1ae-440a-a27f-720873982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8D6D01-39E7-4848-B7AB-80F7902AA478}">
  <ds:schemaRefs>
    <ds:schemaRef ds:uri="http://schemas.microsoft.com/office/2006/metadata/properties"/>
    <ds:schemaRef ds:uri="http://schemas.microsoft.com/office/infopath/2007/PartnerControls"/>
    <ds:schemaRef ds:uri="6e6424d0-37b9-421e-847d-b5d1e6cf3cf7"/>
  </ds:schemaRefs>
</ds:datastoreItem>
</file>

<file path=customXml/itemProps2.xml><?xml version="1.0" encoding="utf-8"?>
<ds:datastoreItem xmlns:ds="http://schemas.openxmlformats.org/officeDocument/2006/customXml" ds:itemID="{7B18F114-9A85-49CE-BB50-75492C227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424d0-37b9-421e-847d-b5d1e6cf3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85747-F65F-4BFB-BBE7-2C2C8987B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DC056-638D-42CC-9445-23CAE7D16A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AmeyMouchel IMS</Template>
  <TotalTime>0</TotalTime>
  <Pages>4</Pages>
  <Words>1221</Words>
  <Characters>6583</Characters>
  <Application>Microsoft Office Word</Application>
  <DocSecurity>0</DocSecurity>
  <Lines>365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Evaluation Questionnaire</vt:lpstr>
    </vt:vector>
  </TitlesOfParts>
  <Company>H &amp; G Ash Roadmarkings Ltd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Evaluation Questionnaire</dc:title>
  <dc:subject/>
  <dc:creator>Tricia Donnelly</dc:creator>
  <cp:keywords/>
  <cp:lastModifiedBy>Laura Mort</cp:lastModifiedBy>
  <cp:revision>9</cp:revision>
  <cp:lastPrinted>2021-07-01T10:07:00Z</cp:lastPrinted>
  <dcterms:created xsi:type="dcterms:W3CDTF">2025-11-12T14:43:00Z</dcterms:created>
  <dcterms:modified xsi:type="dcterms:W3CDTF">2026-05-08T08:26:00Z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Shola Dennis</vt:lpwstr>
  </property>
  <property fmtid="{D5CDD505-2E9C-101B-9397-08002B2CF9AE}" pid="5" name="Order">
    <vt:lpwstr>37177400.0000000</vt:lpwstr>
  </property>
  <property fmtid="{D5CDD505-2E9C-101B-9397-08002B2CF9AE}" pid="6" name="display_urn:schemas-microsoft-com:office:office#Author">
    <vt:lpwstr>Shola Dennis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0x010100946761FD040AAC4D9AA4E7D0E0C45389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